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1E" w:rsidRPr="00581D47" w:rsidRDefault="00BE021E" w:rsidP="000E0881">
      <w:pPr>
        <w:spacing w:after="0"/>
        <w:ind w:firstLine="426"/>
        <w:jc w:val="right"/>
        <w:rPr>
          <w:rFonts w:ascii="Times New Roman" w:hAnsi="Times New Roman"/>
          <w:b/>
          <w:i/>
          <w:color w:val="FF0000"/>
          <w:sz w:val="24"/>
          <w:szCs w:val="24"/>
        </w:rPr>
      </w:pPr>
      <w:r w:rsidRPr="00581D47">
        <w:rPr>
          <w:rFonts w:ascii="Times New Roman" w:hAnsi="Times New Roman"/>
          <w:b/>
          <w:i/>
          <w:color w:val="FF0000"/>
          <w:sz w:val="24"/>
          <w:szCs w:val="24"/>
        </w:rPr>
        <w:t>1 день 1 часть</w:t>
      </w:r>
    </w:p>
    <w:p w:rsidR="00BE021E" w:rsidRPr="00597001" w:rsidRDefault="00BE021E" w:rsidP="000E0881">
      <w:pPr>
        <w:spacing w:after="0"/>
        <w:ind w:firstLine="426"/>
        <w:jc w:val="right"/>
        <w:rPr>
          <w:rFonts w:ascii="Times New Roman" w:hAnsi="Times New Roman"/>
          <w:i/>
          <w:color w:val="C00000"/>
          <w:sz w:val="24"/>
          <w:szCs w:val="24"/>
        </w:rPr>
      </w:pPr>
      <w:r w:rsidRPr="00581D47">
        <w:rPr>
          <w:rFonts w:ascii="Times New Roman" w:hAnsi="Times New Roman"/>
          <w:i/>
          <w:color w:val="FF0000"/>
          <w:sz w:val="24"/>
          <w:szCs w:val="24"/>
        </w:rPr>
        <w:t>(0:10:10-0:30:53)</w:t>
      </w:r>
    </w:p>
    <w:p w:rsidR="00BE021E" w:rsidRDefault="00BE021E" w:rsidP="000E0881">
      <w:pPr>
        <w:spacing w:after="0"/>
        <w:ind w:firstLine="426"/>
        <w:jc w:val="center"/>
        <w:rPr>
          <w:rFonts w:ascii="Times New Roman" w:hAnsi="Times New Roman"/>
          <w:b/>
          <w:sz w:val="24"/>
          <w:szCs w:val="24"/>
        </w:rPr>
      </w:pPr>
    </w:p>
    <w:p w:rsidR="00BE021E" w:rsidRDefault="00BE021E" w:rsidP="000E0881">
      <w:pPr>
        <w:spacing w:after="0"/>
        <w:ind w:firstLine="426"/>
        <w:jc w:val="center"/>
        <w:rPr>
          <w:rFonts w:ascii="Times New Roman" w:hAnsi="Times New Roman"/>
          <w:color w:val="5C5C5C"/>
          <w:sz w:val="24"/>
          <w:szCs w:val="24"/>
          <w:lang w:eastAsia="ru-RU"/>
        </w:rPr>
      </w:pPr>
      <w:r w:rsidRPr="00B0758B">
        <w:rPr>
          <w:rFonts w:ascii="Times New Roman" w:hAnsi="Times New Roman"/>
          <w:b/>
          <w:bCs/>
          <w:color w:val="5C5C5C"/>
          <w:sz w:val="24"/>
          <w:szCs w:val="24"/>
          <w:lang w:eastAsia="ru-RU"/>
        </w:rPr>
        <w:t>Практика-тренинг 1</w:t>
      </w:r>
      <w:r w:rsidRPr="00C603F9">
        <w:rPr>
          <w:rFonts w:ascii="Times New Roman" w:hAnsi="Times New Roman"/>
          <w:color w:val="5C5C5C"/>
          <w:sz w:val="24"/>
          <w:szCs w:val="24"/>
          <w:lang w:eastAsia="ru-RU"/>
        </w:rPr>
        <w:t xml:space="preserve">. </w:t>
      </w:r>
    </w:p>
    <w:p w:rsidR="00BE021E" w:rsidRPr="00B0758B" w:rsidRDefault="00BE021E" w:rsidP="000E0881">
      <w:pPr>
        <w:spacing w:after="0"/>
        <w:ind w:firstLine="426"/>
        <w:jc w:val="center"/>
        <w:rPr>
          <w:rFonts w:ascii="Times New Roman" w:hAnsi="Times New Roman"/>
          <w:b/>
          <w:sz w:val="24"/>
          <w:szCs w:val="24"/>
        </w:rPr>
      </w:pPr>
      <w:r w:rsidRPr="00C603F9">
        <w:rPr>
          <w:rFonts w:ascii="Times New Roman" w:hAnsi="Times New Roman"/>
          <w:b/>
          <w:color w:val="5C5C5C"/>
          <w:sz w:val="24"/>
          <w:szCs w:val="24"/>
          <w:lang w:eastAsia="ru-RU"/>
        </w:rPr>
        <w:t xml:space="preserve">Преображение Праздничным Синтезом ИВ Отца. </w:t>
      </w:r>
      <w:r w:rsidRPr="000443EE">
        <w:rPr>
          <w:rFonts w:ascii="Times New Roman" w:hAnsi="Times New Roman"/>
          <w:sz w:val="24"/>
          <w:szCs w:val="24"/>
        </w:rPr>
        <w:br/>
      </w:r>
    </w:p>
    <w:p w:rsidR="00BE021E" w:rsidRPr="00A350FB" w:rsidRDefault="00BE021E" w:rsidP="000E0881">
      <w:pPr>
        <w:spacing w:after="0"/>
        <w:ind w:firstLine="426"/>
        <w:jc w:val="both"/>
        <w:rPr>
          <w:rFonts w:ascii="Times New Roman" w:hAnsi="Times New Roman"/>
          <w:sz w:val="24"/>
          <w:szCs w:val="24"/>
        </w:rPr>
      </w:pPr>
      <w:r w:rsidRPr="00A350FB">
        <w:rPr>
          <w:rFonts w:ascii="Times New Roman" w:hAnsi="Times New Roman"/>
          <w:sz w:val="24"/>
          <w:szCs w:val="24"/>
        </w:rPr>
        <w:t xml:space="preserve">И мы настраиваемся на фиксацию, первое </w:t>
      </w:r>
      <w:r>
        <w:rPr>
          <w:rFonts w:ascii="Times New Roman" w:hAnsi="Times New Roman"/>
          <w:sz w:val="24"/>
          <w:szCs w:val="24"/>
        </w:rPr>
        <w:t>–</w:t>
      </w:r>
      <w:r w:rsidRPr="00A350FB">
        <w:rPr>
          <w:rFonts w:ascii="Times New Roman" w:hAnsi="Times New Roman"/>
          <w:sz w:val="24"/>
          <w:szCs w:val="24"/>
        </w:rPr>
        <w:t xml:space="preserve"> Изначально Вышестоящего Отца </w:t>
      </w:r>
      <w:r>
        <w:rPr>
          <w:rFonts w:ascii="Times New Roman" w:hAnsi="Times New Roman"/>
          <w:sz w:val="24"/>
          <w:szCs w:val="24"/>
        </w:rPr>
        <w:t>на каждо</w:t>
      </w:r>
      <w:r w:rsidRPr="00A350FB">
        <w:rPr>
          <w:rFonts w:ascii="Times New Roman" w:hAnsi="Times New Roman"/>
          <w:sz w:val="24"/>
          <w:szCs w:val="24"/>
        </w:rPr>
        <w:t>м из вас</w:t>
      </w:r>
      <w:r>
        <w:rPr>
          <w:rFonts w:ascii="Times New Roman" w:hAnsi="Times New Roman"/>
          <w:sz w:val="24"/>
          <w:szCs w:val="24"/>
        </w:rPr>
        <w:t xml:space="preserve">. Для начала попробуйте прожить фиксацию </w:t>
      </w:r>
      <w:r w:rsidRPr="00A350FB">
        <w:rPr>
          <w:rFonts w:ascii="Times New Roman" w:hAnsi="Times New Roman"/>
          <w:sz w:val="24"/>
          <w:szCs w:val="24"/>
        </w:rPr>
        <w:t>Изначально Вышестоящего Отца</w:t>
      </w:r>
      <w:r>
        <w:rPr>
          <w:rFonts w:ascii="Times New Roman" w:hAnsi="Times New Roman"/>
          <w:sz w:val="24"/>
          <w:szCs w:val="24"/>
        </w:rPr>
        <w:t xml:space="preserve"> Физическим миром. И вот просто по телу, открываясь явлению </w:t>
      </w:r>
      <w:r w:rsidRPr="00A350FB">
        <w:rPr>
          <w:rFonts w:ascii="Times New Roman" w:hAnsi="Times New Roman"/>
          <w:sz w:val="24"/>
          <w:szCs w:val="24"/>
        </w:rPr>
        <w:t>Изначально Вышестоящего Отца</w:t>
      </w:r>
      <w:r>
        <w:rPr>
          <w:rFonts w:ascii="Times New Roman" w:hAnsi="Times New Roman"/>
          <w:sz w:val="24"/>
          <w:szCs w:val="24"/>
        </w:rPr>
        <w:t xml:space="preserve">, по телу начинает организовываться явление Синтеза </w:t>
      </w:r>
      <w:r w:rsidRPr="00A350FB">
        <w:rPr>
          <w:rFonts w:ascii="Times New Roman" w:hAnsi="Times New Roman"/>
          <w:sz w:val="24"/>
          <w:szCs w:val="24"/>
        </w:rPr>
        <w:t>Изначально Вышестоящего Отца</w:t>
      </w:r>
      <w:r>
        <w:rPr>
          <w:rFonts w:ascii="Times New Roman" w:hAnsi="Times New Roman"/>
          <w:sz w:val="24"/>
          <w:szCs w:val="24"/>
        </w:rPr>
        <w:t xml:space="preserve"> Физическим миром. И в этом выражении Синтеза Физического мира </w:t>
      </w:r>
      <w:r w:rsidRPr="00A350FB">
        <w:rPr>
          <w:rFonts w:ascii="Times New Roman" w:hAnsi="Times New Roman"/>
          <w:sz w:val="24"/>
          <w:szCs w:val="24"/>
        </w:rPr>
        <w:t>Изначально Вышестоящего Отца</w:t>
      </w:r>
      <w:r>
        <w:rPr>
          <w:rFonts w:ascii="Times New Roman" w:hAnsi="Times New Roman"/>
          <w:sz w:val="24"/>
          <w:szCs w:val="24"/>
        </w:rPr>
        <w:t xml:space="preserve"> возжигаетесь, активируетесь всей своей подготовкой, вот какая только на сегодняшний день у вас имеется – вся. Синтез Частей, Посвящений, Статусов, Творящий Синтез, Синтезность, Иерархичность, Совершенство, Должностная Компетенция. И вот на должностной компетенции сделайте особое внимание, попробуйте увидеть, как Синтез Отца максимально подтягивает вас до соответствующей должностной компетенции по форме, по внутреннему содержанию, по явлению, ну, я бы так сказала, внешней среды этим содержанием – вы его эманируете и вот идёт концентрация вовне определённых условий, возможностей</w:t>
      </w:r>
    </w:p>
    <w:p w:rsidR="00BE021E" w:rsidRPr="00D4230C" w:rsidRDefault="00BE021E" w:rsidP="000E0881">
      <w:pPr>
        <w:spacing w:after="0"/>
        <w:ind w:firstLine="426"/>
        <w:jc w:val="both"/>
        <w:rPr>
          <w:rFonts w:ascii="Times New Roman" w:hAnsi="Times New Roman"/>
          <w:i/>
          <w:sz w:val="24"/>
          <w:szCs w:val="24"/>
        </w:rPr>
      </w:pPr>
      <w:r w:rsidRPr="00D4230C">
        <w:rPr>
          <w:rFonts w:ascii="Times New Roman" w:hAnsi="Times New Roman"/>
          <w:i/>
          <w:sz w:val="24"/>
          <w:szCs w:val="24"/>
        </w:rPr>
        <w:t>И вот ваша задача сейчас максимально открыться Синтезу Изначально Вышестоящего Отца и заполниться им в соответствии с той должностной компетенцией, которой вы сейчас возожглись, организованы</w:t>
      </w:r>
      <w:r>
        <w:rPr>
          <w:rFonts w:ascii="Times New Roman" w:hAnsi="Times New Roman"/>
          <w:i/>
          <w:sz w:val="24"/>
          <w:szCs w:val="24"/>
        </w:rPr>
        <w:t>, ну, и</w:t>
      </w:r>
      <w:r w:rsidRPr="00D4230C">
        <w:rPr>
          <w:rFonts w:ascii="Times New Roman" w:hAnsi="Times New Roman"/>
          <w:i/>
          <w:sz w:val="24"/>
          <w:szCs w:val="24"/>
        </w:rPr>
        <w:t xml:space="preserve"> собственно говоря, сл</w:t>
      </w:r>
      <w:r w:rsidRPr="00D4230C">
        <w:rPr>
          <w:rFonts w:ascii="Times New Roman" w:hAnsi="Times New Roman"/>
          <w:b/>
          <w:i/>
          <w:sz w:val="24"/>
          <w:szCs w:val="24"/>
        </w:rPr>
        <w:t>у</w:t>
      </w:r>
      <w:r w:rsidRPr="00D4230C">
        <w:rPr>
          <w:rFonts w:ascii="Times New Roman" w:hAnsi="Times New Roman"/>
          <w:i/>
          <w:sz w:val="24"/>
          <w:szCs w:val="24"/>
        </w:rPr>
        <w:t xml:space="preserve">жите в Изначально Вышестоящем Доме Изначально Вышестоящего Отца. </w:t>
      </w:r>
    </w:p>
    <w:p w:rsidR="00BE021E" w:rsidRDefault="00BE021E" w:rsidP="000E0881">
      <w:pPr>
        <w:spacing w:after="0"/>
        <w:ind w:firstLine="426"/>
        <w:jc w:val="both"/>
        <w:rPr>
          <w:rFonts w:ascii="Times New Roman" w:hAnsi="Times New Roman"/>
          <w:i/>
          <w:sz w:val="24"/>
          <w:szCs w:val="24"/>
        </w:rPr>
      </w:pPr>
      <w:r w:rsidRPr="00D4230C">
        <w:rPr>
          <w:rFonts w:ascii="Times New Roman" w:hAnsi="Times New Roman"/>
          <w:i/>
          <w:sz w:val="24"/>
          <w:szCs w:val="24"/>
        </w:rPr>
        <w:t xml:space="preserve">И постепенно, наполняясь Синтезом Изначально Вышестоящего Отца, устремляясь к Изначально Вышестоящему Отцу в Высокую Цельную Реальность, мы синтезируемся с </w:t>
      </w:r>
      <w:r>
        <w:rPr>
          <w:rFonts w:ascii="Times New Roman" w:hAnsi="Times New Roman"/>
          <w:i/>
          <w:sz w:val="24"/>
          <w:szCs w:val="24"/>
        </w:rPr>
        <w:t>Изначально Вышестоящим Отцом и выходим в зал Изначально Вышестоящего Отца</w:t>
      </w:r>
      <w:r w:rsidRPr="000518C4">
        <w:rPr>
          <w:rFonts w:ascii="Times New Roman" w:hAnsi="Times New Roman"/>
          <w:i/>
          <w:sz w:val="24"/>
          <w:szCs w:val="24"/>
        </w:rPr>
        <w:t xml:space="preserve"> </w:t>
      </w:r>
      <w:r w:rsidRPr="00D4230C">
        <w:rPr>
          <w:rFonts w:ascii="Times New Roman" w:hAnsi="Times New Roman"/>
          <w:i/>
          <w:sz w:val="24"/>
          <w:szCs w:val="24"/>
        </w:rPr>
        <w:t>Высок</w:t>
      </w:r>
      <w:r>
        <w:rPr>
          <w:rFonts w:ascii="Times New Roman" w:hAnsi="Times New Roman"/>
          <w:i/>
          <w:sz w:val="24"/>
          <w:szCs w:val="24"/>
        </w:rPr>
        <w:t>ой</w:t>
      </w:r>
      <w:r w:rsidRPr="00D4230C">
        <w:rPr>
          <w:rFonts w:ascii="Times New Roman" w:hAnsi="Times New Roman"/>
          <w:i/>
          <w:sz w:val="24"/>
          <w:szCs w:val="24"/>
        </w:rPr>
        <w:t xml:space="preserve"> Цельн</w:t>
      </w:r>
      <w:r>
        <w:rPr>
          <w:rFonts w:ascii="Times New Roman" w:hAnsi="Times New Roman"/>
          <w:i/>
          <w:sz w:val="24"/>
          <w:szCs w:val="24"/>
        </w:rPr>
        <w:t>ой</w:t>
      </w:r>
      <w:r w:rsidRPr="00D4230C">
        <w:rPr>
          <w:rFonts w:ascii="Times New Roman" w:hAnsi="Times New Roman"/>
          <w:i/>
          <w:sz w:val="24"/>
          <w:szCs w:val="24"/>
        </w:rPr>
        <w:t xml:space="preserve"> Реальност</w:t>
      </w:r>
      <w:r>
        <w:rPr>
          <w:rFonts w:ascii="Times New Roman" w:hAnsi="Times New Roman"/>
          <w:i/>
          <w:sz w:val="24"/>
          <w:szCs w:val="24"/>
        </w:rPr>
        <w:t>и ракурсом 4097-ой Изначально Вышестоящей Реальности и всей командой развёртываемся пред Изначально Вышестоящим Отцом в форме вашей должностной компетенции.</w:t>
      </w:r>
    </w:p>
    <w:p w:rsidR="00BE021E" w:rsidRPr="00546ACB" w:rsidRDefault="00BE021E" w:rsidP="000E0881">
      <w:pPr>
        <w:spacing w:after="0"/>
        <w:ind w:firstLine="426"/>
        <w:jc w:val="both"/>
        <w:rPr>
          <w:rFonts w:ascii="Times New Roman" w:hAnsi="Times New Roman"/>
          <w:sz w:val="24"/>
          <w:szCs w:val="24"/>
        </w:rPr>
      </w:pPr>
      <w:r w:rsidRPr="00546ACB">
        <w:rPr>
          <w:rFonts w:ascii="Times New Roman" w:hAnsi="Times New Roman"/>
          <w:sz w:val="24"/>
          <w:szCs w:val="24"/>
        </w:rPr>
        <w:t xml:space="preserve">Если у кого вдруг на сегодняшний день или момент нету фиксации Огня Служения, внутренне оформляйтесь явлением 19-го Синтеза Изначально Вышестоящего Отца. И на этот Синтез идёт организация соответствующей формы. Синтез как бы укутывает тело, облекая его и не давая расплавиться. </w:t>
      </w:r>
    </w:p>
    <w:p w:rsidR="00BE021E" w:rsidRPr="00D4230C"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И вот мы концентрируем форму соответствующего Служения, становясь пред Изначально Вышестоящим Отцом, приветствуем Изначально Вышестоящего Отца, встраиваясь в ту среду зала, в которую мы вошли. И мы стоим на специальной площадочке в зале, напротив Изначально Вышестоящего Отца. Отец сидит в кресле и от Отца идёт очень глубокая эманация и концентрация Синтеза, в том числе того праздничного Синтеза, о котором мы говорили. И вот попробуйте сейчас сами войти в это выражение праздничного Синтеза – вы и Отец. Мы стоим там командой, но каждый входит в ту глубину праздничного Синтеза, на которую только сам способен.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Не забывайте, вас Отец, Владыки, Учителя много разных воплощений готовили, обучали, вели, образовывали, в том числе, поэтому вот сейчас отпустите все какие-либо преграды, просто войдите в этот Синтез и наполняйтесь им естественно, открыто, просто и прос</w:t>
      </w:r>
      <w:r w:rsidRPr="00D43546">
        <w:rPr>
          <w:rFonts w:ascii="Times New Roman" w:hAnsi="Times New Roman"/>
          <w:b/>
          <w:i/>
          <w:sz w:val="24"/>
          <w:szCs w:val="24"/>
        </w:rPr>
        <w:t>и</w:t>
      </w:r>
      <w:r>
        <w:rPr>
          <w:rFonts w:ascii="Times New Roman" w:hAnsi="Times New Roman"/>
          <w:i/>
          <w:sz w:val="24"/>
          <w:szCs w:val="24"/>
        </w:rPr>
        <w:t xml:space="preserve">те Изначально Вышестоящего Отца преобразить вас этим Праздничным Синтезом.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И вот сейчас продолжаем наполняться и настраиваемся на Восприятие Изначально Вышестоящего Отца, Его ментальность, если получается, может быть даже вслух что-то услышите, как Отец говорит. И начинаем проникаться теми мыслями, теми состояниями, которые в Праздничном Синтезе Отца вам фиксируется, вы принимаете. Я бы даже так сказала: к вам примагничиваются от Отца, есть большой объём, поток Синтеза и из этого Синтеза лично вам идёт какая-то концентрация возможностей.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Попробуйте на это настроиться. Вы и Отец – вы начинаете общаться с Отцом в Праздничном Синтезе, а только подождите задавать вопросы – мы сейчас не вопросы задаём, а вот настраиваемся на то, чтобы услышать Отца, воспринять соответствующий уровень Синтеза. И вот сейчас прям в зале замрите. Такое состояние, когда вам зафиксировался определённый Образ, попробуйте его развернуть в теле. Этот Образ как некая возможность, данная каждому из вас, по устремлению и подготовке. И вот начните это состояние впитывать каждой Частью, каждой системой, аппаратом, частностями, чтобы проявилось какое-то осознанное действие этим состоянием. Действие, например, Части или системы, чтоб какая-то расшифровка пошла, развёртка пошла этого состояния, как некая реальность бытия с Отцом в данную минуту, в данную секунду, в данный миг. И вот просто наполняйтесь этим, если нет никаких расшифровок, не напрягаясь, наоборот, ещё глубже наполняемся этим состоянием – есть такой процесс, когда Отец вас наделяет – вот это наделение Отцом: чего, как, зачем – виднее только Отцу. Если получается, это можете расшифровать вы, не получается, значит, просто впитываем этот процесс, это явление. Организуемся в нём. Преображаемся.</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И вот сейчас, возжигаясь, открываем глаза вышестоящим вашим телом, максимально. Пробуйте открыть глаза и, смотря на Изначально Вышестоящего Отца, такое, знаете, вспышка от Отца – пробуйте увидеть, вспышка, как усиление возможностей вашего вышестоящего тела. Пробуйте вот сейчас увидеть ту реальность, </w:t>
      </w:r>
      <w:r w:rsidRPr="00D4230C">
        <w:rPr>
          <w:rFonts w:ascii="Times New Roman" w:hAnsi="Times New Roman"/>
          <w:i/>
          <w:sz w:val="24"/>
          <w:szCs w:val="24"/>
        </w:rPr>
        <w:t>Высокую Цельную Реальность</w:t>
      </w:r>
      <w:r>
        <w:rPr>
          <w:rFonts w:ascii="Times New Roman" w:hAnsi="Times New Roman"/>
          <w:i/>
          <w:sz w:val="24"/>
          <w:szCs w:val="24"/>
        </w:rPr>
        <w:t xml:space="preserve"> Метагалактики, в которой мы стоим. Большой Праздничный зал, сама среда - Изначально Вышестоящий Отец. Отец сейчас подходит к нам, Он стал с кресла, подходит к нам. И проникаемся Отцом всем головным мозгом, буквально активируя каждую клеточку своего головного мозга, каждое ядрышко, всё субъядерное состояние головного мозга.</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И теперь сливаемся головным мозгом каждого из нас с головным мозгом</w:t>
      </w:r>
      <w:r w:rsidRPr="006E541A">
        <w:rPr>
          <w:rFonts w:ascii="Times New Roman" w:hAnsi="Times New Roman"/>
          <w:i/>
          <w:sz w:val="24"/>
          <w:szCs w:val="24"/>
        </w:rPr>
        <w:t xml:space="preserve"> </w:t>
      </w:r>
      <w:r>
        <w:rPr>
          <w:rFonts w:ascii="Times New Roman" w:hAnsi="Times New Roman"/>
          <w:i/>
          <w:sz w:val="24"/>
          <w:szCs w:val="24"/>
        </w:rPr>
        <w:t>Изначально Вышестоящего Отца и, в слиянности с Отцом, начинаем это состояние распределять по всему телу – вот слиянность с Отцом, тотальная, стяжая новую Цельность</w:t>
      </w:r>
      <w:r w:rsidRPr="0017235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каждому из нас и синтезу нас.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И возжигаясь, выявляясь пред Изначально Вышестоящим Отцом в новой цельности – Отец садится в кресло – вот в этой новой цельности попробуйте пройтись по залу </w:t>
      </w:r>
      <w:r w:rsidRPr="00172350">
        <w:rPr>
          <w:rFonts w:ascii="Times New Roman" w:hAnsi="Times New Roman"/>
          <w:i/>
          <w:sz w:val="24"/>
          <w:szCs w:val="24"/>
        </w:rPr>
        <w:t>Изначально Вышестоящего Отца</w:t>
      </w:r>
      <w:r>
        <w:rPr>
          <w:rFonts w:ascii="Times New Roman" w:hAnsi="Times New Roman"/>
          <w:i/>
          <w:sz w:val="24"/>
          <w:szCs w:val="24"/>
        </w:rPr>
        <w:t xml:space="preserve">, усваивая это состояние, пристраиваясь к нему. Я бы даже сказала, осваиваясь в том зале, в котором мы находимся. Просто вот, даже подвигаться, пройтись – это наверно громко сказано – просто подвигаться по залу </w:t>
      </w:r>
      <w:r w:rsidRPr="00172350">
        <w:rPr>
          <w:rFonts w:ascii="Times New Roman" w:hAnsi="Times New Roman"/>
          <w:i/>
          <w:sz w:val="24"/>
          <w:szCs w:val="24"/>
        </w:rPr>
        <w:t>Изначально Вышестоящего Отца</w:t>
      </w:r>
      <w:r>
        <w:rPr>
          <w:rFonts w:ascii="Times New Roman" w:hAnsi="Times New Roman"/>
          <w:i/>
          <w:sz w:val="24"/>
          <w:szCs w:val="24"/>
        </w:rPr>
        <w:t>. Вот прям проживая, как шаг за шагом ваше тело встраивается в это новое цельное явление</w:t>
      </w:r>
      <w:r w:rsidRPr="006E2B58">
        <w:rPr>
          <w:rFonts w:ascii="Times New Roman" w:hAnsi="Times New Roman"/>
          <w:i/>
          <w:sz w:val="24"/>
          <w:szCs w:val="24"/>
        </w:rPr>
        <w:t xml:space="preserve"> </w:t>
      </w:r>
      <w:r w:rsidRPr="00172350">
        <w:rPr>
          <w:rFonts w:ascii="Times New Roman" w:hAnsi="Times New Roman"/>
          <w:i/>
          <w:sz w:val="24"/>
          <w:szCs w:val="24"/>
        </w:rPr>
        <w:t>Изначально Вышестоящего Отца</w:t>
      </w:r>
      <w:r>
        <w:rPr>
          <w:rFonts w:ascii="Times New Roman" w:hAnsi="Times New Roman"/>
          <w:i/>
          <w:sz w:val="24"/>
          <w:szCs w:val="24"/>
        </w:rPr>
        <w:t xml:space="preserve"> и преображается этим. Как бы включается такая гибкость внутри тела,  то есть, новая Цельность – это определённая аматичность, а Аматика – это очень гибкое выражение материи. И вот выходя на новое состояние цельности, мы выходим из предыдущих состояний  и матриц, мешающих, и включаем развитие новых, данных нам Отцом.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Вот сейчас, двигаясь по залу, прежде всего на вас идёт фиксация зала, а это прямой зал </w:t>
      </w:r>
      <w:r w:rsidRPr="00172350">
        <w:rPr>
          <w:rFonts w:ascii="Times New Roman" w:hAnsi="Times New Roman"/>
          <w:i/>
          <w:sz w:val="24"/>
          <w:szCs w:val="24"/>
        </w:rPr>
        <w:t>Изначально Вышестоящего Отца</w:t>
      </w:r>
      <w:r>
        <w:rPr>
          <w:rFonts w:ascii="Times New Roman" w:hAnsi="Times New Roman"/>
          <w:i/>
          <w:sz w:val="24"/>
          <w:szCs w:val="24"/>
        </w:rPr>
        <w:t xml:space="preserve"> – мы там растём, вот в прямом смысле этого слова. И внутри, во внутреннем мире каждого из вас, идёт глубокое, глубокое преображение всех старых матриц.</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Возвращаемся опять в то место, где мы стояли пред Изначально Вышестоящим Отцом.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заполняясь Синтезом Изначально Вышестоящего Отца. Всей нашей командой поздравляем </w:t>
      </w:r>
      <w:r w:rsidRPr="00172350">
        <w:rPr>
          <w:rFonts w:ascii="Times New Roman" w:hAnsi="Times New Roman"/>
          <w:i/>
          <w:sz w:val="24"/>
          <w:szCs w:val="24"/>
        </w:rPr>
        <w:t>Изначально Вышестоящего Отца</w:t>
      </w:r>
      <w:r>
        <w:rPr>
          <w:rFonts w:ascii="Times New Roman" w:hAnsi="Times New Roman"/>
          <w:i/>
          <w:sz w:val="24"/>
          <w:szCs w:val="24"/>
        </w:rPr>
        <w:t xml:space="preserve"> с Праздником Воинов Синтеза и, проникаясь, преображаемся этим.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Вот сейчас хорошее состояние – выровненное, вот такое состояние равновесности, когда вы выровнялись Синтезом с Изначально Вышестоящим Отцом, такое вот – дотянулись. И вот запомните это состояние в теле.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Мы просим </w:t>
      </w:r>
      <w:r w:rsidRPr="00172350">
        <w:rPr>
          <w:rFonts w:ascii="Times New Roman" w:hAnsi="Times New Roman"/>
          <w:i/>
          <w:sz w:val="24"/>
          <w:szCs w:val="24"/>
        </w:rPr>
        <w:t>Изначально Вышестоящего Отца</w:t>
      </w:r>
      <w:r>
        <w:rPr>
          <w:rFonts w:ascii="Times New Roman" w:hAnsi="Times New Roman"/>
          <w:i/>
          <w:sz w:val="24"/>
          <w:szCs w:val="24"/>
        </w:rPr>
        <w:t xml:space="preserve"> зафиксировать это состояние в каждом из нас. Благодарим </w:t>
      </w:r>
      <w:r w:rsidRPr="00172350">
        <w:rPr>
          <w:rFonts w:ascii="Times New Roman" w:hAnsi="Times New Roman"/>
          <w:i/>
          <w:sz w:val="24"/>
          <w:szCs w:val="24"/>
        </w:rPr>
        <w:t>Изначально Вышестоящего Отца</w:t>
      </w:r>
      <w:r>
        <w:rPr>
          <w:rFonts w:ascii="Times New Roman" w:hAnsi="Times New Roman"/>
          <w:i/>
          <w:sz w:val="24"/>
          <w:szCs w:val="24"/>
        </w:rPr>
        <w:t>.</w:t>
      </w:r>
    </w:p>
    <w:p w:rsidR="00BE021E" w:rsidRDefault="00BE021E" w:rsidP="000E0881">
      <w:pPr>
        <w:spacing w:after="0"/>
        <w:ind w:firstLine="426"/>
        <w:jc w:val="both"/>
        <w:rPr>
          <w:rFonts w:ascii="Times New Roman" w:hAnsi="Times New Roman"/>
          <w:i/>
          <w:sz w:val="24"/>
          <w:szCs w:val="24"/>
        </w:rPr>
      </w:pPr>
    </w:p>
    <w:p w:rsidR="00BE021E" w:rsidRPr="00236FFE" w:rsidRDefault="00BE021E" w:rsidP="000E0881">
      <w:pPr>
        <w:spacing w:after="0"/>
        <w:ind w:firstLine="426"/>
        <w:jc w:val="both"/>
        <w:rPr>
          <w:rFonts w:ascii="Times New Roman" w:hAnsi="Times New Roman"/>
          <w:sz w:val="24"/>
          <w:szCs w:val="24"/>
        </w:rPr>
      </w:pPr>
      <w:r w:rsidRPr="00236FFE">
        <w:rPr>
          <w:rFonts w:ascii="Times New Roman" w:hAnsi="Times New Roman"/>
          <w:sz w:val="24"/>
          <w:szCs w:val="24"/>
        </w:rPr>
        <w:t>И прям из зала выходим в физическое тело. И теперь уже в физическом теле, в этом зале, начинаем стягивать явление Изначально Вышестоящего Дома Изначально Вышестоящего Отца здесь на физике, развёртывая зал Изначально Вышестоящего Дома Изначально Вышестоящего Отца физически. И вначале вы проживаете это явление в физическом теле, а потом постепенно начинаете эманировать по физическому залу, заполняя это</w:t>
      </w:r>
      <w:r>
        <w:rPr>
          <w:rFonts w:ascii="Times New Roman" w:hAnsi="Times New Roman"/>
          <w:sz w:val="24"/>
          <w:szCs w:val="24"/>
        </w:rPr>
        <w:t>т</w:t>
      </w:r>
      <w:r w:rsidRPr="00236FFE">
        <w:rPr>
          <w:rFonts w:ascii="Times New Roman" w:hAnsi="Times New Roman"/>
          <w:sz w:val="24"/>
          <w:szCs w:val="24"/>
        </w:rPr>
        <w:t xml:space="preserve"> зал соответствующей средой. Пробуйте, прям физически. Преображая и отстраивая окружающую реальность. </w:t>
      </w:r>
    </w:p>
    <w:p w:rsidR="00BE021E" w:rsidRPr="008F2CB6" w:rsidRDefault="00BE021E" w:rsidP="000E0881">
      <w:pPr>
        <w:spacing w:after="0"/>
        <w:ind w:firstLine="426"/>
        <w:jc w:val="both"/>
        <w:rPr>
          <w:rFonts w:ascii="Times New Roman" w:hAnsi="Times New Roman"/>
          <w:sz w:val="24"/>
          <w:szCs w:val="24"/>
        </w:rPr>
      </w:pPr>
      <w:r w:rsidRPr="008F2CB6">
        <w:rPr>
          <w:rFonts w:ascii="Times New Roman" w:hAnsi="Times New Roman"/>
          <w:sz w:val="24"/>
          <w:szCs w:val="24"/>
        </w:rPr>
        <w:t xml:space="preserve">А теперь пробуем этот зал расширить по границам Московского региона – это Москва и Московская область. Вот прям Московский регион. Представьте, что зал расширяется вашими эманациями по всему Московскому региону. </w:t>
      </w:r>
    </w:p>
    <w:p w:rsidR="00BE021E" w:rsidRDefault="00BE021E" w:rsidP="000E0881">
      <w:pPr>
        <w:spacing w:after="0"/>
        <w:ind w:firstLine="426"/>
        <w:jc w:val="both"/>
        <w:rPr>
          <w:rFonts w:ascii="Times New Roman" w:hAnsi="Times New Roman"/>
          <w:sz w:val="24"/>
          <w:szCs w:val="24"/>
        </w:rPr>
      </w:pPr>
      <w:r w:rsidRPr="00472676">
        <w:rPr>
          <w:rFonts w:ascii="Times New Roman" w:hAnsi="Times New Roman"/>
          <w:sz w:val="24"/>
          <w:szCs w:val="24"/>
        </w:rPr>
        <w:t xml:space="preserve">Ну, у нас же в Москве праздники. У нас вообще </w:t>
      </w:r>
      <w:r>
        <w:rPr>
          <w:rFonts w:ascii="Times New Roman" w:hAnsi="Times New Roman"/>
          <w:sz w:val="24"/>
          <w:szCs w:val="24"/>
        </w:rPr>
        <w:t>в России</w:t>
      </w:r>
      <w:r w:rsidRPr="00472676">
        <w:rPr>
          <w:rFonts w:ascii="Times New Roman" w:hAnsi="Times New Roman"/>
          <w:sz w:val="24"/>
          <w:szCs w:val="24"/>
        </w:rPr>
        <w:t xml:space="preserve"> праздники, я имею в виду – 23, 24, 25 – выходные, </w:t>
      </w:r>
      <w:r>
        <w:rPr>
          <w:rFonts w:ascii="Times New Roman" w:hAnsi="Times New Roman"/>
          <w:sz w:val="24"/>
          <w:szCs w:val="24"/>
        </w:rPr>
        <w:t xml:space="preserve">так </w:t>
      </w:r>
      <w:r w:rsidRPr="00472676">
        <w:rPr>
          <w:rFonts w:ascii="Times New Roman" w:hAnsi="Times New Roman"/>
          <w:sz w:val="24"/>
          <w:szCs w:val="24"/>
        </w:rPr>
        <w:t xml:space="preserve">пусть будут выходные с Отцом, здесь, физически. </w:t>
      </w:r>
      <w:r w:rsidRPr="00472676">
        <w:rPr>
          <w:rFonts w:ascii="Times New Roman" w:hAnsi="Times New Roman"/>
          <w:b/>
          <w:sz w:val="24"/>
          <w:szCs w:val="24"/>
        </w:rPr>
        <w:t>Мы своим Служением сюда эту концентрацию зала Отца, Синтеза Отца стягиваем на физику</w:t>
      </w:r>
      <w:r>
        <w:rPr>
          <w:rFonts w:ascii="Times New Roman" w:hAnsi="Times New Roman"/>
          <w:sz w:val="24"/>
          <w:szCs w:val="24"/>
        </w:rPr>
        <w:t xml:space="preserve">. Буквально прям примагничиваем. </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И</w:t>
      </w:r>
      <w:r w:rsidRPr="00472676">
        <w:rPr>
          <w:rFonts w:ascii="Times New Roman" w:hAnsi="Times New Roman"/>
          <w:sz w:val="24"/>
          <w:szCs w:val="24"/>
        </w:rPr>
        <w:t xml:space="preserve"> почувствуйте</w:t>
      </w:r>
      <w:r>
        <w:rPr>
          <w:rFonts w:ascii="Times New Roman" w:hAnsi="Times New Roman"/>
          <w:sz w:val="24"/>
          <w:szCs w:val="24"/>
        </w:rPr>
        <w:t>,</w:t>
      </w:r>
      <w:r w:rsidRPr="00472676">
        <w:rPr>
          <w:rFonts w:ascii="Times New Roman" w:hAnsi="Times New Roman"/>
          <w:sz w:val="24"/>
          <w:szCs w:val="24"/>
        </w:rPr>
        <w:t xml:space="preserve"> как на вас начинает фиксироваться определённое явление </w:t>
      </w:r>
      <w:r w:rsidRPr="00D11ACE">
        <w:rPr>
          <w:rFonts w:ascii="Times New Roman" w:hAnsi="Times New Roman"/>
          <w:sz w:val="24"/>
          <w:szCs w:val="24"/>
        </w:rPr>
        <w:t>Изначально Вышестоящего Дома</w:t>
      </w:r>
      <w:r w:rsidRPr="00472676">
        <w:rPr>
          <w:rFonts w:ascii="Times New Roman" w:hAnsi="Times New Roman"/>
          <w:sz w:val="24"/>
          <w:szCs w:val="24"/>
        </w:rPr>
        <w:t xml:space="preserve"> Изначально Вышестоящего Отца</w:t>
      </w:r>
      <w:r>
        <w:rPr>
          <w:rFonts w:ascii="Times New Roman" w:hAnsi="Times New Roman"/>
          <w:sz w:val="24"/>
          <w:szCs w:val="24"/>
        </w:rPr>
        <w:t xml:space="preserve"> – оно неповторимое. У каждого какой-то свой ракурс – вы сейчас с Отцом отстраивались на эту тему, но именно на этот ракурс вы сейчас примагничиваете соответствующее состояние зала </w:t>
      </w:r>
      <w:r w:rsidRPr="00D11ACE">
        <w:rPr>
          <w:rFonts w:ascii="Times New Roman" w:hAnsi="Times New Roman"/>
          <w:sz w:val="24"/>
          <w:szCs w:val="24"/>
        </w:rPr>
        <w:t>Изначально Вышестоящего Дома</w:t>
      </w:r>
      <w:r>
        <w:rPr>
          <w:rFonts w:ascii="Times New Roman" w:hAnsi="Times New Roman"/>
          <w:i/>
          <w:sz w:val="24"/>
          <w:szCs w:val="24"/>
        </w:rPr>
        <w:t xml:space="preserve"> </w:t>
      </w:r>
      <w:r w:rsidRPr="00472676">
        <w:rPr>
          <w:rFonts w:ascii="Times New Roman" w:hAnsi="Times New Roman"/>
          <w:sz w:val="24"/>
          <w:szCs w:val="24"/>
        </w:rPr>
        <w:t>Изначально Вышестоящего Отца</w:t>
      </w:r>
      <w:r>
        <w:rPr>
          <w:rFonts w:ascii="Times New Roman" w:hAnsi="Times New Roman"/>
          <w:sz w:val="24"/>
          <w:szCs w:val="24"/>
        </w:rPr>
        <w:t xml:space="preserve">. Просто открывайтесь этому и тут такая фиксация прямая, когда </w:t>
      </w:r>
      <w:r w:rsidRPr="00732189">
        <w:rPr>
          <w:rFonts w:ascii="Times New Roman" w:hAnsi="Times New Roman"/>
          <w:b/>
          <w:sz w:val="24"/>
          <w:szCs w:val="24"/>
        </w:rPr>
        <w:t>вы и Отец, вас ведёт Отец и вы с Отцом, один на один,</w:t>
      </w:r>
      <w:r>
        <w:rPr>
          <w:rFonts w:ascii="Times New Roman" w:hAnsi="Times New Roman"/>
          <w:sz w:val="24"/>
          <w:szCs w:val="24"/>
        </w:rPr>
        <w:t xml:space="preserve"> Сл</w:t>
      </w:r>
      <w:r w:rsidRPr="00732189">
        <w:rPr>
          <w:rFonts w:ascii="Times New Roman" w:hAnsi="Times New Roman"/>
          <w:b/>
          <w:sz w:val="24"/>
          <w:szCs w:val="24"/>
        </w:rPr>
        <w:t>у</w:t>
      </w:r>
      <w:r>
        <w:rPr>
          <w:rFonts w:ascii="Times New Roman" w:hAnsi="Times New Roman"/>
          <w:sz w:val="24"/>
          <w:szCs w:val="24"/>
        </w:rPr>
        <w:t xml:space="preserve">жите здесь в материи. Вот попробуйте вот эту тенденцию, этот тренд сейчас зафиксировать, развернуть, попроживать, </w:t>
      </w:r>
      <w:r w:rsidRPr="0015079D">
        <w:rPr>
          <w:rFonts w:ascii="Times New Roman" w:hAnsi="Times New Roman"/>
          <w:b/>
          <w:sz w:val="24"/>
          <w:szCs w:val="24"/>
        </w:rPr>
        <w:t xml:space="preserve">когда ты и Отец – </w:t>
      </w:r>
      <w:r>
        <w:rPr>
          <w:rFonts w:ascii="Times New Roman" w:hAnsi="Times New Roman"/>
          <w:b/>
          <w:sz w:val="24"/>
          <w:szCs w:val="24"/>
        </w:rPr>
        <w:t xml:space="preserve">вот </w:t>
      </w:r>
      <w:r w:rsidRPr="0015079D">
        <w:rPr>
          <w:rFonts w:ascii="Times New Roman" w:hAnsi="Times New Roman"/>
          <w:b/>
          <w:sz w:val="24"/>
          <w:szCs w:val="24"/>
        </w:rPr>
        <w:t>вы вместе реализуете</w:t>
      </w:r>
      <w:r>
        <w:rPr>
          <w:rFonts w:ascii="Times New Roman" w:hAnsi="Times New Roman"/>
          <w:sz w:val="24"/>
          <w:szCs w:val="24"/>
        </w:rPr>
        <w:t xml:space="preserve">, ну, какой-то </w:t>
      </w:r>
      <w:r w:rsidRPr="0015079D">
        <w:rPr>
          <w:rFonts w:ascii="Times New Roman" w:hAnsi="Times New Roman"/>
          <w:b/>
          <w:sz w:val="24"/>
          <w:szCs w:val="24"/>
        </w:rPr>
        <w:t>План Отца</w:t>
      </w:r>
      <w:r>
        <w:rPr>
          <w:rFonts w:ascii="Times New Roman" w:hAnsi="Times New Roman"/>
          <w:sz w:val="24"/>
          <w:szCs w:val="24"/>
        </w:rPr>
        <w:t xml:space="preserve">. Проект Отца. </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 xml:space="preserve">И вот </w:t>
      </w:r>
      <w:r w:rsidRPr="000E501E">
        <w:rPr>
          <w:rFonts w:ascii="Times New Roman" w:hAnsi="Times New Roman"/>
          <w:b/>
          <w:sz w:val="24"/>
          <w:szCs w:val="24"/>
        </w:rPr>
        <w:t>мы постепенно выходим из Тренинга</w:t>
      </w:r>
      <w:r>
        <w:rPr>
          <w:rFonts w:ascii="Times New Roman" w:hAnsi="Times New Roman"/>
          <w:sz w:val="24"/>
          <w:szCs w:val="24"/>
        </w:rPr>
        <w:t xml:space="preserve">, то есть, так естественно, да, так вот по чуть-чуть, по чуть-чуть Тренинг завершается, мы сознательно переключаемся сюда, в физическую Реальность, но продолжаем эманировать, то есть, ваше тело – оно продолжает…, не только тело, </w:t>
      </w:r>
      <w:r w:rsidRPr="000E501E">
        <w:rPr>
          <w:rFonts w:ascii="Times New Roman" w:hAnsi="Times New Roman"/>
          <w:sz w:val="24"/>
          <w:szCs w:val="24"/>
        </w:rPr>
        <w:t>вышестоящие все выражения продолжают быть в активности</w:t>
      </w:r>
      <w:r>
        <w:rPr>
          <w:rFonts w:ascii="Times New Roman" w:hAnsi="Times New Roman"/>
          <w:sz w:val="24"/>
          <w:szCs w:val="24"/>
        </w:rPr>
        <w:t xml:space="preserve">, в дееспособности, чтобы вот работа не прекращалась. Я бы сказала – сознательно работа не прекращалась, да. Поэтому вот здесь эту мысль фиксируйте. Всё начинается с мысли – я подумал, я сделал. Так вот мысль того, что вы продолжаете сейчас в этой практике, в этом тренинге, мы специально сделали его в начале, чтобы именно с самого начала вы включились в ту работу, которую важно для Отца развернуть. Вы сейчас с Отцом буквально в это входили, в зале. И сюда на физику развёртываете. </w:t>
      </w:r>
    </w:p>
    <w:p w:rsidR="00BE021E" w:rsidRDefault="00BE021E" w:rsidP="00685996">
      <w:pPr>
        <w:spacing w:after="0"/>
        <w:ind w:firstLine="426"/>
        <w:rPr>
          <w:rFonts w:ascii="Times New Roman" w:hAnsi="Times New Roman"/>
          <w:b/>
          <w:i/>
          <w:color w:val="3333FF"/>
          <w:sz w:val="24"/>
          <w:szCs w:val="24"/>
        </w:rPr>
      </w:pPr>
    </w:p>
    <w:p w:rsidR="00BE021E" w:rsidRDefault="00BE021E" w:rsidP="00685996">
      <w:pPr>
        <w:spacing w:after="0"/>
        <w:ind w:firstLine="426"/>
        <w:rPr>
          <w:rFonts w:ascii="Times New Roman" w:hAnsi="Times New Roman"/>
          <w:sz w:val="24"/>
          <w:szCs w:val="24"/>
          <w:lang w:eastAsia="ru-RU"/>
        </w:rPr>
      </w:pPr>
      <w:r w:rsidRPr="00685996">
        <w:rPr>
          <w:rFonts w:ascii="Times New Roman" w:hAnsi="Times New Roman"/>
          <w:b/>
          <w:sz w:val="24"/>
          <w:szCs w:val="24"/>
        </w:rPr>
        <w:t>Подготовка к</w:t>
      </w:r>
      <w:r w:rsidRPr="00685996">
        <w:rPr>
          <w:rFonts w:ascii="Times New Roman" w:hAnsi="Times New Roman"/>
          <w:b/>
          <w:i/>
          <w:sz w:val="24"/>
          <w:szCs w:val="24"/>
        </w:rPr>
        <w:t xml:space="preserve">  </w:t>
      </w:r>
      <w:r w:rsidRPr="00685996">
        <w:rPr>
          <w:rFonts w:ascii="Times New Roman" w:hAnsi="Times New Roman"/>
          <w:b/>
          <w:bCs/>
          <w:sz w:val="24"/>
          <w:szCs w:val="24"/>
          <w:lang w:eastAsia="ru-RU"/>
        </w:rPr>
        <w:t>Практике-тренинг 2</w:t>
      </w:r>
      <w:r w:rsidRPr="00C603F9">
        <w:rPr>
          <w:rFonts w:ascii="Times New Roman" w:hAnsi="Times New Roman"/>
          <w:b/>
          <w:sz w:val="24"/>
          <w:szCs w:val="24"/>
          <w:lang w:eastAsia="ru-RU"/>
        </w:rPr>
        <w:t xml:space="preserve">. </w:t>
      </w:r>
      <w:r>
        <w:rPr>
          <w:rFonts w:ascii="Times New Roman" w:hAnsi="Times New Roman"/>
          <w:sz w:val="24"/>
          <w:szCs w:val="24"/>
          <w:lang w:eastAsia="ru-RU"/>
        </w:rPr>
        <w:t>(0:30:54</w:t>
      </w:r>
      <w:r w:rsidRPr="00C603F9">
        <w:rPr>
          <w:rFonts w:ascii="Times New Roman" w:hAnsi="Times New Roman"/>
          <w:sz w:val="24"/>
          <w:szCs w:val="24"/>
          <w:lang w:eastAsia="ru-RU"/>
        </w:rPr>
        <w:t>-0:43:10)</w:t>
      </w:r>
    </w:p>
    <w:p w:rsidR="00BE021E" w:rsidRDefault="00BE021E" w:rsidP="00573241">
      <w:pPr>
        <w:spacing w:after="0"/>
        <w:ind w:firstLine="426"/>
        <w:jc w:val="both"/>
        <w:rPr>
          <w:rFonts w:ascii="Times New Roman" w:hAnsi="Times New Roman"/>
          <w:sz w:val="24"/>
          <w:szCs w:val="24"/>
        </w:rPr>
      </w:pPr>
      <w:r w:rsidRPr="00C603F9">
        <w:rPr>
          <w:rFonts w:ascii="Times New Roman" w:hAnsi="Times New Roman"/>
          <w:b/>
          <w:sz w:val="24"/>
          <w:szCs w:val="24"/>
          <w:lang w:eastAsia="ru-RU"/>
        </w:rPr>
        <w:br/>
      </w:r>
      <w:r>
        <w:rPr>
          <w:rFonts w:ascii="Times New Roman" w:hAnsi="Times New Roman"/>
          <w:sz w:val="24"/>
          <w:szCs w:val="24"/>
        </w:rPr>
        <w:t>А теперь у меня к вам вопрос. Вот, чтобы это состояние поддерживать по, ну, активности, действенности, эффективности, да, вот, эманаций, реализаций, выражения Отца, какой принцип важен в данной работе? Или может быть несколько принципов. Не, можно просто сидеть и думать: «Я делаю», да. Ну, мысль? – мысль. Но это не значит, что «я сделал», да. Я буду думать, что я делаю, но наступит ли – «я сделал»?</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Вот, какой важен принцип? Сейчас вот вместе с Отцом вы в это входили, и попробуйте расшифровать. Что необходимо в этот момент?</w:t>
      </w:r>
    </w:p>
    <w:p w:rsidR="00BE021E" w:rsidRPr="00C227D5"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Из зала:</w:t>
      </w:r>
      <w:r w:rsidRPr="00C227D5">
        <w:rPr>
          <w:rFonts w:ascii="Times New Roman" w:hAnsi="Times New Roman"/>
          <w:i/>
          <w:sz w:val="24"/>
          <w:szCs w:val="24"/>
        </w:rPr>
        <w:t xml:space="preserve"> – Самое главное, быть в слиянности с Отцом.</w:t>
      </w:r>
    </w:p>
    <w:p w:rsidR="00BE021E" w:rsidRPr="000E501E" w:rsidRDefault="00BE021E" w:rsidP="000E0881">
      <w:pPr>
        <w:spacing w:after="0"/>
        <w:ind w:firstLine="426"/>
        <w:jc w:val="both"/>
        <w:rPr>
          <w:rFonts w:ascii="Times New Roman" w:hAnsi="Times New Roman"/>
          <w:sz w:val="24"/>
          <w:szCs w:val="24"/>
        </w:rPr>
      </w:pPr>
      <w:r>
        <w:rPr>
          <w:rFonts w:ascii="Times New Roman" w:hAnsi="Times New Roman"/>
          <w:sz w:val="24"/>
          <w:szCs w:val="24"/>
        </w:rPr>
        <w:t>Слиянность. Так, с чего начнётся слиянность? Самая необходимая эта слиянность, в чём тогда эта слиянность будет?</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Из зала: (неразборчиво)</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Ну, Части – раз. Вот помимо Частей, чтоб у нас не только Части в голове были, а то у нас синтез с Отцом – это ну, сразу Части. Помимо Частей?</w:t>
      </w:r>
    </w:p>
    <w:p w:rsidR="00BE021E" w:rsidRPr="00237DD5" w:rsidRDefault="00BE021E" w:rsidP="000E0881">
      <w:pPr>
        <w:spacing w:after="0"/>
        <w:ind w:firstLine="426"/>
        <w:jc w:val="both"/>
        <w:rPr>
          <w:rFonts w:ascii="Times New Roman" w:hAnsi="Times New Roman"/>
          <w:i/>
          <w:sz w:val="24"/>
          <w:szCs w:val="24"/>
        </w:rPr>
      </w:pPr>
      <w:r w:rsidRPr="00237DD5">
        <w:rPr>
          <w:rFonts w:ascii="Times New Roman" w:hAnsi="Times New Roman"/>
          <w:i/>
          <w:sz w:val="24"/>
          <w:szCs w:val="24"/>
        </w:rPr>
        <w:t xml:space="preserve">Из зала: </w:t>
      </w:r>
      <w:r>
        <w:rPr>
          <w:rFonts w:ascii="Times New Roman" w:hAnsi="Times New Roman"/>
          <w:sz w:val="24"/>
          <w:szCs w:val="24"/>
        </w:rPr>
        <w:t xml:space="preserve">– </w:t>
      </w:r>
      <w:r w:rsidRPr="00237DD5">
        <w:rPr>
          <w:rFonts w:ascii="Times New Roman" w:hAnsi="Times New Roman"/>
          <w:i/>
          <w:sz w:val="24"/>
          <w:szCs w:val="24"/>
        </w:rPr>
        <w:t>Посвящения.</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Посвящения, Статусы, должностное применение. Ещё что-то есть помимо этого? Давайте так, вот вы сейчас…</w:t>
      </w:r>
    </w:p>
    <w:p w:rsidR="00BE021E" w:rsidRDefault="00BE021E" w:rsidP="000E0881">
      <w:pPr>
        <w:spacing w:after="0"/>
        <w:ind w:firstLine="426"/>
        <w:jc w:val="both"/>
        <w:rPr>
          <w:rFonts w:ascii="Times New Roman" w:hAnsi="Times New Roman"/>
          <w:sz w:val="24"/>
          <w:szCs w:val="24"/>
        </w:rPr>
      </w:pPr>
      <w:r w:rsidRPr="00237DD5">
        <w:rPr>
          <w:rFonts w:ascii="Times New Roman" w:hAnsi="Times New Roman"/>
          <w:i/>
          <w:sz w:val="24"/>
          <w:szCs w:val="24"/>
        </w:rPr>
        <w:t xml:space="preserve">Из зала: </w:t>
      </w:r>
      <w:r>
        <w:rPr>
          <w:rFonts w:ascii="Times New Roman" w:hAnsi="Times New Roman"/>
          <w:sz w:val="24"/>
          <w:szCs w:val="24"/>
        </w:rPr>
        <w:t xml:space="preserve">– </w:t>
      </w:r>
      <w:r w:rsidRPr="00DD65A6">
        <w:rPr>
          <w:rFonts w:ascii="Times New Roman" w:hAnsi="Times New Roman"/>
          <w:i/>
          <w:sz w:val="24"/>
          <w:szCs w:val="24"/>
        </w:rPr>
        <w:t>Хум</w:t>
      </w:r>
      <w:r>
        <w:rPr>
          <w:rFonts w:ascii="Times New Roman" w:hAnsi="Times New Roman"/>
          <w:sz w:val="24"/>
          <w:szCs w:val="24"/>
        </w:rPr>
        <w:t>.</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Как?</w:t>
      </w:r>
    </w:p>
    <w:p w:rsidR="00BE021E" w:rsidRPr="003A048E" w:rsidRDefault="00BE021E" w:rsidP="000E0881">
      <w:pPr>
        <w:spacing w:after="0"/>
        <w:ind w:firstLine="426"/>
        <w:jc w:val="both"/>
        <w:rPr>
          <w:rFonts w:ascii="Times New Roman" w:hAnsi="Times New Roman"/>
          <w:i/>
          <w:sz w:val="24"/>
          <w:szCs w:val="24"/>
        </w:rPr>
      </w:pPr>
      <w:r w:rsidRPr="003A048E">
        <w:rPr>
          <w:rFonts w:ascii="Times New Roman" w:hAnsi="Times New Roman"/>
          <w:i/>
          <w:sz w:val="24"/>
          <w:szCs w:val="24"/>
        </w:rPr>
        <w:t xml:space="preserve">Из зала: – Хум с Хум. </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 xml:space="preserve">А Хум, это что? … Ну, это же Часть. Ещё раз: Части, Посвящения, Статусы – мы их учли. Ещё что-то? Вот помимо всех этих обозначений, чтобы вы сейчас это активировали у себя. Хум в Хум. Хорошо. Синтез с Отцом, ты активируешься в Хум, через Хум начинает возжигаться Огонь, потом всем телом начинает возжигаться Огонь: ты сливаешься с Отцом всеми Частями, всеми своими подготовками и наполняешь свои Части Огнём </w:t>
      </w:r>
      <w:r w:rsidRPr="00224EC3">
        <w:rPr>
          <w:rFonts w:ascii="Times New Roman" w:hAnsi="Times New Roman"/>
          <w:sz w:val="24"/>
          <w:szCs w:val="24"/>
        </w:rPr>
        <w:t>Изначально Вышестоящего Отца</w:t>
      </w:r>
      <w:r>
        <w:rPr>
          <w:rFonts w:ascii="Times New Roman" w:hAnsi="Times New Roman"/>
          <w:sz w:val="24"/>
          <w:szCs w:val="24"/>
        </w:rPr>
        <w:t xml:space="preserve">. Слиянность есть. Наполняешь свои Посвящения или, там, Права Созидания, если они у вас активируются, Огнём </w:t>
      </w:r>
      <w:r w:rsidRPr="00224EC3">
        <w:rPr>
          <w:rFonts w:ascii="Times New Roman" w:hAnsi="Times New Roman"/>
          <w:sz w:val="24"/>
          <w:szCs w:val="24"/>
        </w:rPr>
        <w:t>Изначально Вышестоящего Отца</w:t>
      </w:r>
      <w:r>
        <w:rPr>
          <w:rFonts w:ascii="Times New Roman" w:hAnsi="Times New Roman"/>
          <w:sz w:val="24"/>
          <w:szCs w:val="24"/>
        </w:rPr>
        <w:t xml:space="preserve">, если у тебя начинает активироваться следующий уровень достижений. И так постепенно, постепенно. </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 xml:space="preserve">А ещё что-то? … Системы, аппараты. Ещё думайте. По телу попроживайте, у вас сейчас очень чётко идёт фиксация. </w:t>
      </w:r>
    </w:p>
    <w:p w:rsidR="00BE021E" w:rsidRPr="002B3E49" w:rsidRDefault="00BE021E" w:rsidP="000E0881">
      <w:pPr>
        <w:spacing w:after="0"/>
        <w:ind w:firstLine="426"/>
        <w:jc w:val="both"/>
        <w:rPr>
          <w:rFonts w:ascii="Times New Roman" w:hAnsi="Times New Roman"/>
          <w:i/>
          <w:sz w:val="24"/>
          <w:szCs w:val="24"/>
        </w:rPr>
      </w:pPr>
      <w:r w:rsidRPr="002B3E49">
        <w:rPr>
          <w:rFonts w:ascii="Times New Roman" w:hAnsi="Times New Roman"/>
          <w:i/>
          <w:sz w:val="24"/>
          <w:szCs w:val="24"/>
        </w:rPr>
        <w:t>Из зала: Головной мозг.</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 xml:space="preserve">Головной мозг, из головного мозга, это такая скажем, центровка всех этих выражений … Нить Синтеза, как Ядра Синтеза. Есть Нить Синтеза, как Часть. А </w:t>
      </w:r>
      <w:r w:rsidRPr="008672F5">
        <w:rPr>
          <w:rFonts w:ascii="Times New Roman" w:hAnsi="Times New Roman"/>
          <w:b/>
          <w:sz w:val="24"/>
          <w:szCs w:val="24"/>
        </w:rPr>
        <w:t>в позвоночнике у вас фиксируются Ядра Синтеза</w:t>
      </w:r>
      <w:r>
        <w:rPr>
          <w:rFonts w:ascii="Times New Roman" w:hAnsi="Times New Roman"/>
          <w:sz w:val="24"/>
          <w:szCs w:val="24"/>
        </w:rPr>
        <w:t xml:space="preserve">. Вот попробуйте сейчас прожить, как весь объём Синтеза, … весь объём Синтеза, который вы физически собою накопили, наработали, возожгли, вообще, в принципе, тело фиксирует, сейчас активируется и цельно является продолжением Синтеза </w:t>
      </w:r>
      <w:r w:rsidRPr="00224EC3">
        <w:rPr>
          <w:rFonts w:ascii="Times New Roman" w:hAnsi="Times New Roman"/>
          <w:sz w:val="24"/>
          <w:szCs w:val="24"/>
        </w:rPr>
        <w:t>Изначально Вышестоящего Отца</w:t>
      </w:r>
      <w:r>
        <w:rPr>
          <w:rFonts w:ascii="Times New Roman" w:hAnsi="Times New Roman"/>
          <w:sz w:val="24"/>
          <w:szCs w:val="24"/>
        </w:rPr>
        <w:t xml:space="preserve">. Вот прям полностью по позвоночнику – головной мозг как вершина, как центральное Ядро Синтеза. Позвоночник и чётко Ядро Синтеза в голове. … У нас Головерсум 51-я Часть, вот минимум 51-я Часть и нижестоящие, должны сейчас возжечься. Так, чтобы это было максимальной физичностью Синтеза, возжигаем весь объём Синтеза в позвоночнике, Ядрами Синтеза, заодно и повспоминаете, а то порой мы и не фиксируем, сколько Ядер Синтеза-то у нас есть, а это объём Синтеза … желательно повозжигаться Абсолютами ещё как итог реализации Абсолютности ИВ Отца. </w:t>
      </w:r>
    </w:p>
    <w:p w:rsidR="00BE021E" w:rsidRPr="00D42552" w:rsidRDefault="00BE021E" w:rsidP="000E0881">
      <w:pPr>
        <w:spacing w:after="0"/>
        <w:ind w:firstLine="426"/>
        <w:jc w:val="both"/>
        <w:rPr>
          <w:rFonts w:ascii="Times New Roman" w:hAnsi="Times New Roman"/>
          <w:b/>
          <w:sz w:val="24"/>
          <w:szCs w:val="24"/>
        </w:rPr>
      </w:pPr>
      <w:r>
        <w:rPr>
          <w:rFonts w:ascii="Times New Roman" w:hAnsi="Times New Roman"/>
          <w:sz w:val="24"/>
          <w:szCs w:val="24"/>
        </w:rPr>
        <w:t xml:space="preserve">Так вы сейчас Ядрами Синтеза, максимально возжигаясь, синтезируетесь с Ядрами Синтеза </w:t>
      </w:r>
      <w:r w:rsidRPr="00D42552">
        <w:rPr>
          <w:rFonts w:ascii="Times New Roman" w:hAnsi="Times New Roman"/>
          <w:sz w:val="24"/>
          <w:szCs w:val="24"/>
        </w:rPr>
        <w:t>Изначально Вышестоящего Отца</w:t>
      </w:r>
      <w:r>
        <w:rPr>
          <w:rFonts w:ascii="Times New Roman" w:hAnsi="Times New Roman"/>
          <w:sz w:val="24"/>
          <w:szCs w:val="24"/>
        </w:rPr>
        <w:t xml:space="preserve">. Попробуйте ещё прожить такой эффект, как </w:t>
      </w:r>
      <w:r w:rsidRPr="00661FB4">
        <w:rPr>
          <w:rFonts w:ascii="Times New Roman" w:hAnsi="Times New Roman"/>
          <w:b/>
          <w:sz w:val="24"/>
          <w:szCs w:val="24"/>
        </w:rPr>
        <w:t>Нить Синтеза есмь прямая Синтезность</w:t>
      </w:r>
      <w:r>
        <w:rPr>
          <w:rFonts w:ascii="Times New Roman" w:hAnsi="Times New Roman"/>
          <w:sz w:val="24"/>
          <w:szCs w:val="24"/>
        </w:rPr>
        <w:t xml:space="preserve">, ещё такое </w:t>
      </w:r>
      <w:r w:rsidRPr="007E2A7E">
        <w:rPr>
          <w:rFonts w:ascii="Times New Roman" w:hAnsi="Times New Roman"/>
          <w:b/>
          <w:sz w:val="24"/>
          <w:szCs w:val="24"/>
        </w:rPr>
        <w:t>возжигается состояние, как Истинности Изначально Вышестоящего Отца в каждом</w:t>
      </w:r>
      <w:r>
        <w:rPr>
          <w:rFonts w:ascii="Times New Roman" w:hAnsi="Times New Roman"/>
          <w:sz w:val="24"/>
          <w:szCs w:val="24"/>
        </w:rPr>
        <w:t xml:space="preserve"> из вас – ты этим несёшь Истину Отца здесь, физически, потому что мы же эманируем явление Отца и вот ещё в этом явлении эманируйте Истинность </w:t>
      </w:r>
      <w:r w:rsidRPr="00D42552">
        <w:rPr>
          <w:rFonts w:ascii="Times New Roman" w:hAnsi="Times New Roman"/>
          <w:sz w:val="24"/>
          <w:szCs w:val="24"/>
        </w:rPr>
        <w:t>Изначально Вышестоящего Отца</w:t>
      </w:r>
      <w:r>
        <w:rPr>
          <w:rFonts w:ascii="Times New Roman" w:hAnsi="Times New Roman"/>
          <w:sz w:val="24"/>
          <w:szCs w:val="24"/>
        </w:rPr>
        <w:t xml:space="preserve"> физически. </w:t>
      </w:r>
    </w:p>
    <w:p w:rsidR="00BE021E" w:rsidRDefault="00BE021E" w:rsidP="000E0881">
      <w:pPr>
        <w:spacing w:after="0"/>
        <w:ind w:firstLine="426"/>
        <w:jc w:val="both"/>
        <w:rPr>
          <w:rFonts w:ascii="Times New Roman" w:hAnsi="Times New Roman"/>
          <w:sz w:val="24"/>
          <w:szCs w:val="24"/>
        </w:rPr>
      </w:pPr>
      <w:r w:rsidRPr="00661FB4">
        <w:rPr>
          <w:rFonts w:ascii="Times New Roman" w:hAnsi="Times New Roman"/>
          <w:sz w:val="24"/>
          <w:szCs w:val="24"/>
        </w:rPr>
        <w:t>И вот в этом состоянии открытости Отцу всем своим</w:t>
      </w:r>
      <w:r>
        <w:rPr>
          <w:rFonts w:ascii="Times New Roman" w:hAnsi="Times New Roman"/>
          <w:sz w:val="24"/>
          <w:szCs w:val="24"/>
        </w:rPr>
        <w:t xml:space="preserve"> Синтезом, прямой фиксации Истинности, начинаем являть Служение 19-ым Синтезом. Молодцы. Ну, и так, вот попроживайте своё тело, как оно работает в этот момент, понятно, что оно хочет, может быть, в какие-то состояния, привычные войти, ещё во что-то, но есть определённая стать, когда ты возжигаешь Нить Синтеза, и вот эта стать начинает тебя держать. Вот прям ты отстраиваешься. Это нам, в том числе тренировка, когда вот разные ситуации по жизни бывают, могут тебя вышибать, могут тебя куда-то там выводить, разводить и так далее. Вот </w:t>
      </w:r>
      <w:r w:rsidRPr="002D1ACC">
        <w:rPr>
          <w:rFonts w:ascii="Times New Roman" w:hAnsi="Times New Roman"/>
          <w:b/>
          <w:sz w:val="24"/>
          <w:szCs w:val="24"/>
        </w:rPr>
        <w:t>Нить Синтеза – Синтез всегда в позвоночнике</w:t>
      </w:r>
      <w:r>
        <w:rPr>
          <w:rFonts w:ascii="Times New Roman" w:hAnsi="Times New Roman"/>
          <w:sz w:val="24"/>
          <w:szCs w:val="24"/>
        </w:rPr>
        <w:t xml:space="preserve">, он никуда не девается, его никто никогда у вас не отымет. </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 xml:space="preserve">И вот, </w:t>
      </w:r>
      <w:r w:rsidRPr="006A6AE6">
        <w:rPr>
          <w:rFonts w:ascii="Times New Roman" w:hAnsi="Times New Roman"/>
          <w:b/>
          <w:sz w:val="24"/>
          <w:szCs w:val="24"/>
        </w:rPr>
        <w:t>возжигаясь Нитью Синтеза, ты начинаешь активировать потенциал, чтобы слиться с Отцом,</w:t>
      </w:r>
      <w:r>
        <w:rPr>
          <w:rFonts w:ascii="Times New Roman" w:hAnsi="Times New Roman"/>
          <w:sz w:val="24"/>
          <w:szCs w:val="24"/>
        </w:rPr>
        <w:t xml:space="preserve"> потому что разные бывают состояния, порою такие реакционные, что слиться с Отцом у тебя не хватает мочи, ну, там разные процессы могут быть, да. А в Нити Синтеза весь объём Синтеза – он тебя просто выстраивает на устойчивое состояние, и ты дотягиваешься до Отца и этим начинаешь быть отстроен и устойчив. Вот попробуйте вот эту внутреннюю сейчас концентрацию попроживать, даже я бы сказала, как-то её… поэкспериментировать, когда ты расслабляешься, а потом опять концентрируешься. Вот почувствуйте это состояние.</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 xml:space="preserve">И, мы специально это тренируем, чтобы ваша физика не просто здесь находилась, а входила в определённое действие. </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 xml:space="preserve">И в продолжение той темы, которую я начала про разные реакции, про восприятие, как оно развивалось в течение всего этого месяца, нам надо… </w:t>
      </w:r>
      <w:r w:rsidRPr="006263B0">
        <w:rPr>
          <w:rFonts w:ascii="Times New Roman" w:hAnsi="Times New Roman"/>
          <w:b/>
          <w:sz w:val="24"/>
          <w:szCs w:val="24"/>
        </w:rPr>
        <w:t>сейчас Владыка дал задание – попреображать Слово Отца</w:t>
      </w:r>
      <w:r>
        <w:rPr>
          <w:rFonts w:ascii="Times New Roman" w:hAnsi="Times New Roman"/>
          <w:sz w:val="24"/>
          <w:szCs w:val="24"/>
        </w:rPr>
        <w:t xml:space="preserve">, те записи, которые вспучились, прям знаете как, вылезли – я бы так сказала.  И вот нам надо это состояние просто взять и завершить, но при этом не просто завершить, а вписать новое, по той подготовке, которую вы сейчас активируете Синтезом – вы максимально устаиваетесь, развёртываетесь, возжигаетесь Синтезом, и на этот Синтез потом будет фиксация новых записей. </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 xml:space="preserve">То есть, представьте, в каждой Части есть определённый опыт, и этот опыт порой не вскрывается, ну, или потому что нет мощи, которая бы этот опыт просто бы вскрыла. Он где-то там глубоко-глубоко записан и оно поверх просто так – следующее фиксируется, фиксируется, и нету даже каких-либо причин, чтобы этот опыт предыдущий вписался. Но, именно благодаря этому опыту, ты не можешь что-то новое вместить, пойти дальше, как-то преобразиться. Ну, у тебя что-то там сидит. И вот разные процессы, а у нас же ещё как – мы порой очень себя сдерживаем, не даём себе как-то себя развернуть в какой-то процесс, чтобы не показаться кем-то неудобным, кому-то там не очень воспитанным и т.д. … Но, порой иногда вот это состояние, когда оно вскрылось в нужный момент, очень хорошо помогает вместить явление  </w:t>
      </w:r>
      <w:r w:rsidRPr="00D42552">
        <w:rPr>
          <w:rFonts w:ascii="Times New Roman" w:hAnsi="Times New Roman"/>
          <w:sz w:val="24"/>
          <w:szCs w:val="24"/>
        </w:rPr>
        <w:t>Изначально Вышестоящего Отца</w:t>
      </w:r>
      <w:r>
        <w:rPr>
          <w:rFonts w:ascii="Times New Roman" w:hAnsi="Times New Roman"/>
          <w:sz w:val="24"/>
          <w:szCs w:val="24"/>
        </w:rPr>
        <w:t xml:space="preserve">. Есть разные возможности, как это делать – погружения, практики и т.д. </w:t>
      </w: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 xml:space="preserve">Но, есть ещё такой принцип. Вот мы сейчас с вами идём: Часть 49-ая, 50-ая, 51-ая, нижестоящее в вышестоящее входит как часть. Соответственно, представьте, у вас активируется Синтез, ну вот за этот месяц Синтез 50-ти Частей. Я бы сказала: «Мощь Огня 50-ти Частей» и они друг на друга начинают в цельности влиять, взаимодействовать, как-то переключать на какие-то новые, новые возможности. И всё, что раньше было в Душе «в потёмках», так сказать, там где-то далеко-далеко вписано ракурсом той же (ну, сейчас 51-ая Часть активируется, как 3-ий горизонт), та же 49-ая Часть – она помогает выявить самые глубокие, глубинные записи, которые когда-либо у вас были запрятаны далеко-далеко. Почему мы и говорим про разные реакции, чем выше мы идём Синтезом, тем мощнее фиксация на все нижестоящие Части. А если там есть какой-то разный, разный практический опыт, то он под этим давлением Огня очень даже может вылезти. Или же ты сам, как говорится, с этим по жизни барахтаешься и преодолеваешь или же есть разные возможности, как это преодолеть. </w:t>
      </w:r>
    </w:p>
    <w:p w:rsidR="00BE021E" w:rsidRDefault="00BE021E" w:rsidP="000E0881">
      <w:pPr>
        <w:spacing w:after="0"/>
        <w:ind w:firstLine="426"/>
        <w:jc w:val="both"/>
        <w:rPr>
          <w:rFonts w:ascii="Times New Roman" w:hAnsi="Times New Roman"/>
          <w:b/>
          <w:sz w:val="24"/>
          <w:szCs w:val="24"/>
        </w:rPr>
      </w:pPr>
      <w:r>
        <w:rPr>
          <w:rFonts w:ascii="Times New Roman" w:hAnsi="Times New Roman"/>
          <w:sz w:val="24"/>
          <w:szCs w:val="24"/>
        </w:rPr>
        <w:t>И Владыка сказал – преобразите именно Слово Отца, потому что в Слове Отца очень чётко многое записано – ваше Слово Отца. Вот мы его почитаем сейчас, посмотрим, какие-то старые не нужные записи уберём, а новые впишем ракурсом вот того объёма Синтеза, который мы с вами проходим. Вот 19-ый Синтез, но Синтез 50-ти Частей. Я имею в виду вот физически, которые мы осваиваем. Там, у каждого по Частям своя подготовка, но при этом учитывается такое естественное состояние и развитие 50-ти Частей, ну, как бы биологически мы в это входим, как человек. Всё ж начинается с человека. Потом на это начинает фиксироваться более высокая подготовка и возможности. Поэтому, чтобы нас не начал</w:t>
      </w:r>
      <w:r w:rsidRPr="00AD6606">
        <w:rPr>
          <w:rFonts w:ascii="Times New Roman" w:hAnsi="Times New Roman"/>
          <w:b/>
          <w:sz w:val="24"/>
          <w:szCs w:val="24"/>
        </w:rPr>
        <w:t>о</w:t>
      </w:r>
      <w:r>
        <w:rPr>
          <w:rFonts w:ascii="Times New Roman" w:hAnsi="Times New Roman"/>
          <w:sz w:val="24"/>
          <w:szCs w:val="24"/>
        </w:rPr>
        <w:t xml:space="preserve"> заносить в разные, разные дали, нам нужна самая такая концентрация вашего объёма Синтеза, самая высокая</w:t>
      </w:r>
      <w:r w:rsidRPr="00760F49">
        <w:rPr>
          <w:rFonts w:ascii="Times New Roman" w:hAnsi="Times New Roman"/>
          <w:sz w:val="24"/>
          <w:szCs w:val="24"/>
        </w:rPr>
        <w:t xml:space="preserve"> </w:t>
      </w:r>
      <w:r>
        <w:rPr>
          <w:rFonts w:ascii="Times New Roman" w:hAnsi="Times New Roman"/>
          <w:sz w:val="24"/>
          <w:szCs w:val="24"/>
        </w:rPr>
        <w:t xml:space="preserve">концентрация объёма Синтеза  – устойчивость, я бы так сказала. И </w:t>
      </w:r>
      <w:r w:rsidRPr="00AD6606">
        <w:rPr>
          <w:rFonts w:ascii="Times New Roman" w:hAnsi="Times New Roman"/>
          <w:b/>
          <w:sz w:val="24"/>
          <w:szCs w:val="24"/>
        </w:rPr>
        <w:t xml:space="preserve">в этой устойчивости мы пойдём преображать Слово Отца. </w:t>
      </w:r>
    </w:p>
    <w:p w:rsidR="00BE021E" w:rsidRDefault="00BE021E" w:rsidP="00685996">
      <w:pPr>
        <w:spacing w:after="0"/>
        <w:ind w:firstLine="426"/>
        <w:rPr>
          <w:rFonts w:ascii="Times New Roman" w:hAnsi="Times New Roman"/>
          <w:b/>
          <w:sz w:val="24"/>
          <w:szCs w:val="24"/>
        </w:rPr>
      </w:pPr>
      <w:r w:rsidRPr="00C603F9">
        <w:rPr>
          <w:rFonts w:ascii="Arial" w:hAnsi="Arial" w:cs="Arial"/>
          <w:color w:val="5C5C5C"/>
          <w:sz w:val="13"/>
          <w:szCs w:val="13"/>
          <w:lang w:eastAsia="ru-RU"/>
        </w:rPr>
        <w:br/>
      </w:r>
    </w:p>
    <w:p w:rsidR="00BE021E" w:rsidRDefault="00BE021E" w:rsidP="00B0758B">
      <w:pPr>
        <w:spacing w:after="0"/>
        <w:ind w:firstLine="426"/>
        <w:jc w:val="center"/>
        <w:rPr>
          <w:rFonts w:ascii="Times New Roman" w:hAnsi="Times New Roman"/>
          <w:b/>
          <w:sz w:val="24"/>
          <w:szCs w:val="24"/>
        </w:rPr>
      </w:pPr>
    </w:p>
    <w:p w:rsidR="00BE021E" w:rsidRDefault="00BE021E" w:rsidP="00B0758B">
      <w:pPr>
        <w:spacing w:after="0"/>
        <w:ind w:firstLine="426"/>
        <w:jc w:val="center"/>
        <w:rPr>
          <w:rFonts w:ascii="Times New Roman" w:hAnsi="Times New Roman"/>
          <w:b/>
          <w:sz w:val="24"/>
          <w:szCs w:val="24"/>
        </w:rPr>
      </w:pPr>
    </w:p>
    <w:p w:rsidR="00BE021E" w:rsidRDefault="00BE021E" w:rsidP="00B0758B">
      <w:pPr>
        <w:spacing w:after="0"/>
        <w:ind w:firstLine="426"/>
        <w:jc w:val="center"/>
        <w:rPr>
          <w:rFonts w:ascii="Times New Roman" w:hAnsi="Times New Roman"/>
          <w:b/>
          <w:sz w:val="24"/>
          <w:szCs w:val="24"/>
        </w:rPr>
      </w:pPr>
    </w:p>
    <w:p w:rsidR="00BE021E" w:rsidRPr="00581D47" w:rsidRDefault="00BE021E" w:rsidP="00B0758B">
      <w:pPr>
        <w:spacing w:after="0"/>
        <w:ind w:firstLine="426"/>
        <w:jc w:val="center"/>
        <w:rPr>
          <w:rFonts w:ascii="Times New Roman" w:hAnsi="Times New Roman"/>
          <w:color w:val="FF6600"/>
          <w:sz w:val="24"/>
          <w:szCs w:val="24"/>
        </w:rPr>
      </w:pPr>
      <w:r w:rsidRPr="00581D47">
        <w:rPr>
          <w:rFonts w:ascii="Times New Roman" w:hAnsi="Times New Roman"/>
          <w:color w:val="FF6600"/>
          <w:sz w:val="24"/>
          <w:szCs w:val="24"/>
        </w:rPr>
        <w:t xml:space="preserve">                                                                                                                          (0:43:11-1:29:51)</w:t>
      </w:r>
    </w:p>
    <w:p w:rsidR="00BE021E" w:rsidRDefault="00BE021E" w:rsidP="00581D47">
      <w:pPr>
        <w:spacing w:after="0"/>
        <w:ind w:firstLine="426"/>
        <w:jc w:val="center"/>
        <w:rPr>
          <w:rFonts w:ascii="Times New Roman" w:hAnsi="Times New Roman"/>
          <w:b/>
          <w:sz w:val="24"/>
          <w:szCs w:val="24"/>
        </w:rPr>
      </w:pPr>
      <w:r>
        <w:rPr>
          <w:rFonts w:ascii="Times New Roman" w:hAnsi="Times New Roman"/>
          <w:b/>
          <w:sz w:val="24"/>
          <w:szCs w:val="24"/>
        </w:rPr>
        <w:t xml:space="preserve">Практика-тренинг 2. </w:t>
      </w:r>
    </w:p>
    <w:p w:rsidR="00BE021E" w:rsidRPr="00AD6606" w:rsidRDefault="00BE021E" w:rsidP="00581D47">
      <w:pPr>
        <w:spacing w:after="0"/>
        <w:ind w:firstLine="426"/>
        <w:rPr>
          <w:rFonts w:ascii="Times New Roman" w:hAnsi="Times New Roman"/>
          <w:b/>
          <w:sz w:val="24"/>
          <w:szCs w:val="24"/>
        </w:rPr>
      </w:pPr>
      <w:r>
        <w:rPr>
          <w:rFonts w:ascii="Times New Roman" w:hAnsi="Times New Roman"/>
          <w:b/>
          <w:sz w:val="24"/>
          <w:szCs w:val="24"/>
        </w:rPr>
        <w:t xml:space="preserve">Стяжание Синтез-Ядра 19-го Синтеза ИВ Отца. Преображение Слова Отца ИВ Отца. Стяжание Столпа 50-ти Частей в Слове Отца ИВ Отца. Стяжание Эталонного Генетического выражения ИВАС Кут Хуми Фаинь. Стяжание 16-ричного явления ИВ Отца. </w:t>
      </w:r>
    </w:p>
    <w:p w:rsidR="00BE021E" w:rsidRDefault="00BE021E" w:rsidP="000E0881">
      <w:pPr>
        <w:spacing w:after="0"/>
        <w:ind w:firstLine="426"/>
        <w:jc w:val="both"/>
        <w:rPr>
          <w:rFonts w:ascii="Times New Roman" w:hAnsi="Times New Roman"/>
          <w:sz w:val="24"/>
          <w:szCs w:val="24"/>
        </w:rPr>
      </w:pPr>
    </w:p>
    <w:p w:rsidR="00BE021E" w:rsidRDefault="00BE021E" w:rsidP="000E0881">
      <w:pPr>
        <w:spacing w:after="0"/>
        <w:ind w:firstLine="426"/>
        <w:jc w:val="both"/>
        <w:rPr>
          <w:rFonts w:ascii="Times New Roman" w:hAnsi="Times New Roman"/>
          <w:sz w:val="24"/>
          <w:szCs w:val="24"/>
        </w:rPr>
      </w:pPr>
      <w:r>
        <w:rPr>
          <w:rFonts w:ascii="Times New Roman" w:hAnsi="Times New Roman"/>
          <w:sz w:val="24"/>
          <w:szCs w:val="24"/>
        </w:rPr>
        <w:t>Поэтому первое – цифра того Синтеза, который вы физически освоили, обязательно.</w:t>
      </w:r>
    </w:p>
    <w:p w:rsidR="00BE021E" w:rsidRDefault="00BE021E" w:rsidP="000E0881">
      <w:pPr>
        <w:spacing w:after="0"/>
        <w:ind w:firstLine="426"/>
        <w:jc w:val="both"/>
        <w:rPr>
          <w:rFonts w:ascii="Times New Roman" w:hAnsi="Times New Roman"/>
          <w:i/>
          <w:sz w:val="24"/>
          <w:szCs w:val="24"/>
        </w:rPr>
      </w:pPr>
      <w:r w:rsidRPr="00F731C7">
        <w:rPr>
          <w:rFonts w:ascii="Times New Roman" w:hAnsi="Times New Roman"/>
          <w:i/>
          <w:sz w:val="24"/>
          <w:szCs w:val="24"/>
        </w:rPr>
        <w:t>Синтезируем весь этот объём Синтеза, сколько там, 50 Ядер, 40 Ядер</w:t>
      </w:r>
      <w:r>
        <w:rPr>
          <w:rFonts w:ascii="Times New Roman" w:hAnsi="Times New Roman"/>
          <w:i/>
          <w:sz w:val="24"/>
          <w:szCs w:val="24"/>
        </w:rPr>
        <w:t>, 32 Ядра</w:t>
      </w:r>
      <w:r w:rsidRPr="00F731C7">
        <w:rPr>
          <w:rFonts w:ascii="Times New Roman" w:hAnsi="Times New Roman"/>
          <w:i/>
          <w:sz w:val="24"/>
          <w:szCs w:val="24"/>
        </w:rPr>
        <w:t xml:space="preserve">…, </w:t>
      </w:r>
      <w:r>
        <w:rPr>
          <w:rFonts w:ascii="Times New Roman" w:hAnsi="Times New Roman"/>
          <w:i/>
          <w:sz w:val="24"/>
          <w:szCs w:val="24"/>
        </w:rPr>
        <w:t>вот все эти Ядра синтезируем</w:t>
      </w:r>
      <w:r w:rsidRPr="00F731C7">
        <w:rPr>
          <w:rFonts w:ascii="Times New Roman" w:hAnsi="Times New Roman"/>
          <w:i/>
          <w:sz w:val="24"/>
          <w:szCs w:val="24"/>
        </w:rPr>
        <w:t xml:space="preserve"> с Ядрами Синтеза Изначально Вышестоящего Отца, прям синтезфизически. Ну, просто мы на физике работаем, пока никуда не убегаем (тело по привычке хочет</w:t>
      </w:r>
      <w:r>
        <w:rPr>
          <w:rFonts w:ascii="Times New Roman" w:hAnsi="Times New Roman"/>
          <w:i/>
          <w:sz w:val="24"/>
          <w:szCs w:val="24"/>
        </w:rPr>
        <w:t xml:space="preserve"> убежать), а мы прям на физике возжигаем объём Синтеза и синтезируем Ядра Синтеза, именно количественно, с Ядрами Синтеза Изначально Вышестоящего Отца. Прям Ядро в Ядро. Прожив</w:t>
      </w:r>
      <w:r w:rsidRPr="004F40DD">
        <w:rPr>
          <w:rFonts w:ascii="Times New Roman" w:hAnsi="Times New Roman"/>
          <w:b/>
          <w:i/>
          <w:sz w:val="24"/>
          <w:szCs w:val="24"/>
        </w:rPr>
        <w:t>и</w:t>
      </w:r>
      <w:r>
        <w:rPr>
          <w:rFonts w:ascii="Times New Roman" w:hAnsi="Times New Roman"/>
          <w:i/>
          <w:sz w:val="24"/>
          <w:szCs w:val="24"/>
        </w:rPr>
        <w:t>те как Ядра Отца, Ядра Синтеза Изначально Вышестоящего Отца, вы проникаетесь ими, своими Ядрами Синтеза. Первое с первым, второе со вторым, третье с третьим.</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И прям прос</w:t>
      </w:r>
      <w:r w:rsidRPr="004F40DD">
        <w:rPr>
          <w:rFonts w:ascii="Times New Roman" w:hAnsi="Times New Roman"/>
          <w:b/>
          <w:i/>
          <w:sz w:val="24"/>
          <w:szCs w:val="24"/>
        </w:rPr>
        <w:t>и</w:t>
      </w:r>
      <w:r>
        <w:rPr>
          <w:rFonts w:ascii="Times New Roman" w:hAnsi="Times New Roman"/>
          <w:i/>
          <w:sz w:val="24"/>
          <w:szCs w:val="24"/>
        </w:rPr>
        <w:t xml:space="preserve">те сейчас, вот устремляйтесь с просьбой к Отцу, в том, чтобы этот Синтез вскрыть из Ядер – распаковать, чтобы он начал эманировать из Ядер.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И вот теперь, когда начинается эманация Синтеза из Ядер, развёртывайтесь явлением</w:t>
      </w:r>
      <w:r w:rsidRPr="00CF277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Это явление начинается со Столпного выражения, но этим оно не заканчивается, переходит в Сферное, то есть, Отец в </w:t>
      </w:r>
      <w:r w:rsidRPr="00172350">
        <w:rPr>
          <w:rFonts w:ascii="Times New Roman" w:hAnsi="Times New Roman"/>
          <w:i/>
          <w:sz w:val="24"/>
          <w:szCs w:val="24"/>
        </w:rPr>
        <w:t>Изначально Вышестоящем Доме Изначально Вышестоящего Отца</w:t>
      </w:r>
      <w:r>
        <w:rPr>
          <w:rFonts w:ascii="Times New Roman" w:hAnsi="Times New Roman"/>
          <w:i/>
          <w:sz w:val="24"/>
          <w:szCs w:val="24"/>
        </w:rPr>
        <w:t>. Вот прожив</w:t>
      </w:r>
      <w:r w:rsidRPr="00792B63">
        <w:rPr>
          <w:rFonts w:ascii="Times New Roman" w:hAnsi="Times New Roman"/>
          <w:b/>
          <w:i/>
          <w:sz w:val="24"/>
          <w:szCs w:val="24"/>
        </w:rPr>
        <w:t>и</w:t>
      </w:r>
      <w:r>
        <w:rPr>
          <w:rFonts w:ascii="Times New Roman" w:hAnsi="Times New Roman"/>
          <w:i/>
          <w:sz w:val="24"/>
          <w:szCs w:val="24"/>
        </w:rPr>
        <w:t xml:space="preserve">те ИВДИВО, как Условия, организующие среду Синтеза вокруг каждого из вас. И в этой среде идёт прямое явление Изначально Вышестоящего Отца и тем оно мощнее, тем оно ярче, чем эффективнее вы эманируете объём Синтеза, записанный в Ядрах Синтеза. Эффективнее и ярче – это может быть эманация, например, на пять огнеобразов внутри тела (эманация? – тоже эманация) или же вы этим объёмом Синтеза окутываете всё своё тело и от тебя просто эманирует Синтез. Или же ты начинаешь Синтез эманировать не только вокруг своего тела, а постепенно расширяя границы – я об этом. Мощь, эффективность эманаций Синтеза. </w:t>
      </w:r>
    </w:p>
    <w:p w:rsidR="00BE021E"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И мы сейчас в синтезе эманируем Синтез, прям, </w:t>
      </w:r>
      <w:r w:rsidRPr="004C7AB4">
        <w:rPr>
          <w:rFonts w:ascii="Times New Roman" w:hAnsi="Times New Roman"/>
          <w:b/>
          <w:i/>
          <w:sz w:val="24"/>
          <w:szCs w:val="24"/>
        </w:rPr>
        <w:t>просим Изначально Вышестоящего Отца научить и помочь каждому из нас синтезировать Синтез в цельное выражение</w:t>
      </w:r>
      <w:r>
        <w:rPr>
          <w:rFonts w:ascii="Times New Roman" w:hAnsi="Times New Roman"/>
          <w:i/>
          <w:sz w:val="24"/>
          <w:szCs w:val="24"/>
        </w:rPr>
        <w:t xml:space="preserve">. Ну, там, первое, второе, третье, четвёртое Ядро – это разные слои и виды Синтеза, так, чтобы он стал цельным. Идёт пахтание по Сфере – ты эманируешь, Синтез пахтается и складывается то неповторимое ваше выражение Синтеза Изначально Вышестоящего Отца, которое вы с Отцом – когда ты наполняешься Отцом, ты являешь собою физически. </w:t>
      </w:r>
    </w:p>
    <w:p w:rsidR="00BE021E" w:rsidRPr="00172350" w:rsidRDefault="00BE021E" w:rsidP="000E0881">
      <w:pPr>
        <w:spacing w:after="0"/>
        <w:ind w:firstLine="426"/>
        <w:jc w:val="both"/>
        <w:rPr>
          <w:rFonts w:ascii="Times New Roman" w:hAnsi="Times New Roman"/>
          <w:i/>
          <w:sz w:val="24"/>
          <w:szCs w:val="24"/>
        </w:rPr>
      </w:pPr>
      <w:r>
        <w:rPr>
          <w:rFonts w:ascii="Times New Roman" w:hAnsi="Times New Roman"/>
          <w:i/>
          <w:sz w:val="24"/>
          <w:szCs w:val="24"/>
        </w:rPr>
        <w:t xml:space="preserve">И вот прям с Отцом начните это делать. Вначале может быть где-то что-то напрягается, прям усиляйте в то место своё внимание, так скажем: Синтезом преображаете это место (ну, где-то некомфортно или там, чувствуете, что что-то мешает, какие-то процессы начинают возникать отвлекающие), а потом </w:t>
      </w:r>
      <w:r w:rsidRPr="00CE77BE">
        <w:rPr>
          <w:rFonts w:ascii="Times New Roman" w:hAnsi="Times New Roman"/>
          <w:b/>
          <w:i/>
          <w:sz w:val="24"/>
          <w:szCs w:val="24"/>
        </w:rPr>
        <w:t xml:space="preserve">постепенно тело начинает </w:t>
      </w:r>
      <w:r>
        <w:rPr>
          <w:rFonts w:ascii="Times New Roman" w:hAnsi="Times New Roman"/>
          <w:b/>
          <w:i/>
          <w:sz w:val="24"/>
          <w:szCs w:val="24"/>
        </w:rPr>
        <w:t xml:space="preserve">цельно </w:t>
      </w:r>
      <w:r w:rsidRPr="00CE77BE">
        <w:rPr>
          <w:rFonts w:ascii="Times New Roman" w:hAnsi="Times New Roman"/>
          <w:b/>
          <w:i/>
          <w:sz w:val="24"/>
          <w:szCs w:val="24"/>
        </w:rPr>
        <w:t>являть Синтез Изначально Вышестоящего Отца, соорганизуясь с Отцом</w:t>
      </w:r>
      <w:r>
        <w:rPr>
          <w:rFonts w:ascii="Times New Roman" w:hAnsi="Times New Roman"/>
          <w:i/>
          <w:sz w:val="24"/>
          <w:szCs w:val="24"/>
        </w:rPr>
        <w:t xml:space="preserve">. Вот, вот, ярче ещё, сюда, вот по всей, не только, как говорится, из Хум или вот лицом, глазами, головным мозгом, а </w:t>
      </w:r>
      <w:r w:rsidRPr="00CE77BE">
        <w:rPr>
          <w:rFonts w:ascii="Times New Roman" w:hAnsi="Times New Roman"/>
          <w:b/>
          <w:i/>
          <w:sz w:val="24"/>
          <w:szCs w:val="24"/>
        </w:rPr>
        <w:t>цельно всем свои</w:t>
      </w:r>
      <w:r>
        <w:rPr>
          <w:rFonts w:ascii="Times New Roman" w:hAnsi="Times New Roman"/>
          <w:b/>
          <w:i/>
          <w:sz w:val="24"/>
          <w:szCs w:val="24"/>
        </w:rPr>
        <w:t>м</w:t>
      </w:r>
      <w:r w:rsidRPr="00CE77BE">
        <w:rPr>
          <w:rFonts w:ascii="Times New Roman" w:hAnsi="Times New Roman"/>
          <w:b/>
          <w:i/>
          <w:sz w:val="24"/>
          <w:szCs w:val="24"/>
        </w:rPr>
        <w:t xml:space="preserve"> выражением</w:t>
      </w:r>
      <w:r>
        <w:rPr>
          <w:rFonts w:ascii="Times New Roman" w:hAnsi="Times New Roman"/>
          <w:b/>
          <w:i/>
          <w:sz w:val="24"/>
          <w:szCs w:val="24"/>
        </w:rPr>
        <w:t xml:space="preserve"> </w:t>
      </w:r>
      <w:r w:rsidRPr="00A01FA2">
        <w:rPr>
          <w:rFonts w:ascii="Times New Roman" w:hAnsi="Times New Roman"/>
          <w:i/>
          <w:sz w:val="24"/>
          <w:szCs w:val="24"/>
        </w:rPr>
        <w:t>(пауза).</w:t>
      </w:r>
      <w:r>
        <w:rPr>
          <w:rFonts w:ascii="Times New Roman" w:hAnsi="Times New Roman"/>
          <w:i/>
          <w:sz w:val="24"/>
          <w:szCs w:val="24"/>
        </w:rPr>
        <w:t xml:space="preserve"> Молодцы. Есть. </w:t>
      </w:r>
    </w:p>
    <w:p w:rsidR="00BE021E" w:rsidRDefault="00BE021E" w:rsidP="009852C5">
      <w:pPr>
        <w:spacing w:after="0"/>
        <w:ind w:firstLine="426"/>
        <w:jc w:val="both"/>
        <w:rPr>
          <w:rFonts w:ascii="Times New Roman" w:hAnsi="Times New Roman"/>
          <w:i/>
          <w:sz w:val="24"/>
          <w:szCs w:val="24"/>
        </w:rPr>
      </w:pPr>
      <w:r w:rsidRPr="00E15FDD">
        <w:rPr>
          <w:rFonts w:ascii="Times New Roman" w:hAnsi="Times New Roman"/>
          <w:i/>
          <w:sz w:val="24"/>
          <w:szCs w:val="24"/>
        </w:rPr>
        <w:t>А теперь синтезируемся с</w:t>
      </w:r>
      <w:r>
        <w:rPr>
          <w:rFonts w:ascii="Times New Roman" w:hAnsi="Times New Roman"/>
          <w:b/>
          <w:i/>
          <w:sz w:val="24"/>
          <w:szCs w:val="24"/>
        </w:rPr>
        <w:t xml:space="preserve"> </w:t>
      </w:r>
      <w:r>
        <w:rPr>
          <w:rFonts w:ascii="Times New Roman" w:hAnsi="Times New Roman"/>
          <w:i/>
          <w:sz w:val="24"/>
          <w:szCs w:val="24"/>
        </w:rPr>
        <w:t xml:space="preserve">Изначально Вышестоящими </w:t>
      </w:r>
      <w:r w:rsidRPr="00E35B35">
        <w:rPr>
          <w:rFonts w:ascii="Times New Roman" w:hAnsi="Times New Roman"/>
          <w:i/>
          <w:sz w:val="24"/>
          <w:szCs w:val="24"/>
        </w:rPr>
        <w:t>А</w:t>
      </w:r>
      <w:r>
        <w:rPr>
          <w:rFonts w:ascii="Times New Roman" w:hAnsi="Times New Roman"/>
          <w:i/>
          <w:sz w:val="24"/>
          <w:szCs w:val="24"/>
        </w:rPr>
        <w:t xml:space="preserve">ватарами Синтеза Кут Хуми Фаинь и  переходим в зал Изначально Вышестоящего Дома Изначально Вышестоящего Отца 4032-х Изначально Вышестоящий Реальный явленно, развёртываемся Вышестоящим телом (это скорее Ипостасное ваше тело) в зале перед Изначально Вышестоящими </w:t>
      </w:r>
      <w:r w:rsidRPr="00E35B35">
        <w:rPr>
          <w:rFonts w:ascii="Times New Roman" w:hAnsi="Times New Roman"/>
          <w:i/>
          <w:sz w:val="24"/>
          <w:szCs w:val="24"/>
        </w:rPr>
        <w:t>А</w:t>
      </w:r>
      <w:r>
        <w:rPr>
          <w:rFonts w:ascii="Times New Roman" w:hAnsi="Times New Roman"/>
          <w:i/>
          <w:sz w:val="24"/>
          <w:szCs w:val="24"/>
        </w:rPr>
        <w:t>ватарами Синтеза Кут Хуми Фаинь. А теперь то, что вы исполняли на физике и продолжаете исполнять, переключаем это действие в Ипостасное тело – оно наполняется тем объёмом Синтеза, которое вы возожгли и активировали физически.</w:t>
      </w:r>
    </w:p>
    <w:p w:rsidR="00BE021E" w:rsidRDefault="00BE021E" w:rsidP="009852C5">
      <w:pPr>
        <w:spacing w:after="0"/>
        <w:ind w:firstLine="426"/>
        <w:jc w:val="both"/>
        <w:rPr>
          <w:rFonts w:ascii="Times New Roman" w:hAnsi="Times New Roman"/>
          <w:i/>
          <w:sz w:val="24"/>
          <w:szCs w:val="24"/>
        </w:rPr>
      </w:pPr>
      <w:r>
        <w:rPr>
          <w:rFonts w:ascii="Times New Roman" w:hAnsi="Times New Roman"/>
          <w:i/>
          <w:sz w:val="24"/>
          <w:szCs w:val="24"/>
        </w:rPr>
        <w:t>И теперь в синтезе с физикой проживите Ипостасное тело, такую цельность – Ипостасное физическое тело. Вы и тут работаете и Вышестоящим телом тоже работаете. Теперь только внимание переключаем в Ипостасное выражение, в зал ИВДИВО, и, приветствуя Аватаров Синтеза Кут Хуми Фаинь, синтезируемся с Хум Аватаров Синтеза Кут Хуми Фаинь и стяжаем Синтез Синтезов</w:t>
      </w:r>
      <w:r w:rsidRPr="005D095B">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и синтезу нас, прося преобразить нас на явление 19-го Синтеза Изначально Вышестоящего Отца и, возжигаясь, преображаясь этим, синтезируясь с Хум Изначально Вышестоящих</w:t>
      </w:r>
      <w:r w:rsidRPr="005D095B">
        <w:rPr>
          <w:rFonts w:ascii="Times New Roman" w:hAnsi="Times New Roman"/>
          <w:i/>
          <w:sz w:val="24"/>
          <w:szCs w:val="24"/>
        </w:rPr>
        <w:t xml:space="preserve"> </w:t>
      </w:r>
      <w:r>
        <w:rPr>
          <w:rFonts w:ascii="Times New Roman" w:hAnsi="Times New Roman"/>
          <w:i/>
          <w:sz w:val="24"/>
          <w:szCs w:val="24"/>
        </w:rPr>
        <w:t>Аватаров Синтеза Кут Хуми Фаинь, стяжаем форму Ипостаси 19-го Синтеза Изначально Вышестоящего Отца, облекаемся в эту форму, одеваемся ею.</w:t>
      </w:r>
    </w:p>
    <w:p w:rsidR="00BE021E" w:rsidRDefault="00BE021E" w:rsidP="009852C5">
      <w:pPr>
        <w:spacing w:after="0"/>
        <w:ind w:firstLine="426"/>
        <w:jc w:val="both"/>
        <w:rPr>
          <w:rFonts w:ascii="Times New Roman" w:hAnsi="Times New Roman"/>
          <w:i/>
          <w:sz w:val="24"/>
          <w:szCs w:val="24"/>
        </w:rPr>
      </w:pPr>
      <w:r>
        <w:rPr>
          <w:rFonts w:ascii="Times New Roman" w:hAnsi="Times New Roman"/>
          <w:i/>
          <w:sz w:val="24"/>
          <w:szCs w:val="24"/>
        </w:rPr>
        <w:t>Форма – это концентрация огнеобразов в вашем теле, я бы даже сказала: вокруг вашего тела, но максимально облекающее ваше тело формой соответствующего выражения (в данном случае, это Ипостась 19-го Синтеза). Посмотр</w:t>
      </w:r>
      <w:r w:rsidRPr="00EB7FE9">
        <w:rPr>
          <w:rFonts w:ascii="Times New Roman" w:hAnsi="Times New Roman"/>
          <w:b/>
          <w:i/>
          <w:sz w:val="24"/>
          <w:szCs w:val="24"/>
        </w:rPr>
        <w:t>и</w:t>
      </w:r>
      <w:r>
        <w:rPr>
          <w:rFonts w:ascii="Times New Roman" w:hAnsi="Times New Roman"/>
          <w:i/>
          <w:sz w:val="24"/>
          <w:szCs w:val="24"/>
        </w:rPr>
        <w:t xml:space="preserve">те на свою форму, на качество, на глубину огнеобразов. Мы до этого возжигали форму и одевали «должностной компетенцией», так вот представьте, на форму должностной компетенции начинают концентрироваться огнеобразы соответствующей формы Ипостаси 19-го Синтеза. Оно как бы усиляется это явление. Вот попробуйте это состояние сейчас увидеть. Владыка смеётся: «Непобедимость! Состояние непобедимости». Такое вот. Поэтому отстраивайте выражение формы, чётко, от стоп ног до макушки головы, чтоб, как говорится, даже из глаз шла эманация Ипостаси 19-го Синтеза.  Лицо, вот прям ладони, руки – ты Ипостась 19-го Синтеза, проживите. Вот не только зацикливайтесь на, ну, так скажем, материальности самой формы – это важно: стиль, цвет, удобство, это важно, но проживите сейчас ещё и качество тех огнеобразов, которые вокруг вас, на вас и в вас, организуют соответствующее выражение Синтеза. Вот. Молодцы.  </w:t>
      </w:r>
    </w:p>
    <w:p w:rsidR="00BE021E" w:rsidRDefault="00BE021E" w:rsidP="009852C5">
      <w:pPr>
        <w:spacing w:after="0"/>
        <w:ind w:firstLine="426"/>
        <w:jc w:val="both"/>
        <w:rPr>
          <w:rFonts w:ascii="Times New Roman" w:hAnsi="Times New Roman"/>
          <w:i/>
          <w:sz w:val="24"/>
          <w:szCs w:val="24"/>
        </w:rPr>
      </w:pPr>
      <w:r>
        <w:rPr>
          <w:rFonts w:ascii="Times New Roman" w:hAnsi="Times New Roman"/>
          <w:i/>
          <w:sz w:val="24"/>
          <w:szCs w:val="24"/>
        </w:rPr>
        <w:t xml:space="preserve">А теперь </w:t>
      </w:r>
      <w:r w:rsidRPr="00313274">
        <w:rPr>
          <w:rFonts w:ascii="Times New Roman" w:hAnsi="Times New Roman"/>
          <w:b/>
          <w:i/>
          <w:sz w:val="24"/>
          <w:szCs w:val="24"/>
        </w:rPr>
        <w:t>стяжаем</w:t>
      </w:r>
      <w:r>
        <w:rPr>
          <w:rFonts w:ascii="Times New Roman" w:hAnsi="Times New Roman"/>
          <w:i/>
          <w:sz w:val="24"/>
          <w:szCs w:val="24"/>
        </w:rPr>
        <w:t xml:space="preserve"> у Изначально Вышестоящих</w:t>
      </w:r>
      <w:r w:rsidRPr="005D095B">
        <w:rPr>
          <w:rFonts w:ascii="Times New Roman" w:hAnsi="Times New Roman"/>
          <w:i/>
          <w:sz w:val="24"/>
          <w:szCs w:val="24"/>
        </w:rPr>
        <w:t xml:space="preserve"> </w:t>
      </w:r>
      <w:r>
        <w:rPr>
          <w:rFonts w:ascii="Times New Roman" w:hAnsi="Times New Roman"/>
          <w:i/>
          <w:sz w:val="24"/>
          <w:szCs w:val="24"/>
        </w:rPr>
        <w:t xml:space="preserve">Аватаров Синтеза Кут Хуми Фаинь </w:t>
      </w:r>
      <w:r w:rsidRPr="00313274">
        <w:rPr>
          <w:rFonts w:ascii="Times New Roman" w:hAnsi="Times New Roman"/>
          <w:b/>
          <w:i/>
          <w:sz w:val="24"/>
          <w:szCs w:val="24"/>
        </w:rPr>
        <w:t>Стиль Ипостаси 19-го Синтеза</w:t>
      </w:r>
      <w:r>
        <w:rPr>
          <w:rFonts w:ascii="Times New Roman" w:hAnsi="Times New Roman"/>
          <w:i/>
          <w:sz w:val="24"/>
          <w:szCs w:val="24"/>
        </w:rPr>
        <w:t xml:space="preserve">. И тут Владыка наделяет каждого из нас стилем Ипостаси 19-го Синтеза, возжигаясь, развёртываемся этим. Но, идёт усиление не только на 19-ый Синтез, а в синтезе 16-ти Синтезов, то есть, это такая фиксация, когда идёт раскрутка возможностей Ипостаси, ну, так скажем, развивающейся, образовывающейся вторым кругом или курсом Синтеза Изначально Вышестоящего Отца, то есть, </w:t>
      </w:r>
      <w:r w:rsidRPr="00927440">
        <w:rPr>
          <w:rFonts w:ascii="Times New Roman" w:hAnsi="Times New Roman"/>
          <w:b/>
          <w:i/>
          <w:sz w:val="24"/>
          <w:szCs w:val="24"/>
        </w:rPr>
        <w:t xml:space="preserve">19-ый Синтез – </w:t>
      </w:r>
      <w:r>
        <w:rPr>
          <w:rFonts w:ascii="Times New Roman" w:hAnsi="Times New Roman"/>
          <w:b/>
          <w:i/>
          <w:sz w:val="24"/>
          <w:szCs w:val="24"/>
        </w:rPr>
        <w:t xml:space="preserve">в </w:t>
      </w:r>
      <w:r w:rsidRPr="00927440">
        <w:rPr>
          <w:rFonts w:ascii="Times New Roman" w:hAnsi="Times New Roman"/>
          <w:b/>
          <w:i/>
          <w:sz w:val="24"/>
          <w:szCs w:val="24"/>
        </w:rPr>
        <w:t>синтез</w:t>
      </w:r>
      <w:r>
        <w:rPr>
          <w:rFonts w:ascii="Times New Roman" w:hAnsi="Times New Roman"/>
          <w:b/>
          <w:i/>
          <w:sz w:val="24"/>
          <w:szCs w:val="24"/>
        </w:rPr>
        <w:t>е</w:t>
      </w:r>
      <w:r w:rsidRPr="00927440">
        <w:rPr>
          <w:rFonts w:ascii="Times New Roman" w:hAnsi="Times New Roman"/>
          <w:b/>
          <w:i/>
          <w:sz w:val="24"/>
          <w:szCs w:val="24"/>
        </w:rPr>
        <w:t xml:space="preserve"> всех 16-ти Синтезов, вот этот стиль сейчас зафиксируйте.</w:t>
      </w:r>
      <w:r>
        <w:rPr>
          <w:rFonts w:ascii="Times New Roman" w:hAnsi="Times New Roman"/>
          <w:i/>
          <w:sz w:val="24"/>
          <w:szCs w:val="24"/>
        </w:rPr>
        <w:t xml:space="preserve"> И у вас на это состояние из ИВДИВО начинают фиксироваться соответствующие Условия, чтобы вы научились стилистике Жизни, Служения, постижения новых вершин совершенствования, реализации Пути стилем Ипостасности, соответствующего сегодня – это 19-ый Синтез. Ну, прям в ИВДИВО каждого вписываются эти условия. Соорганизуйтесь с ними, возжигайтесь ими, проникайтесь ими. Это не значит, что это сложности, это условия – они разные. Есть. Молодцы.</w:t>
      </w:r>
    </w:p>
    <w:p w:rsidR="00BE021E" w:rsidRDefault="00BE021E" w:rsidP="009852C5">
      <w:pPr>
        <w:spacing w:after="0"/>
        <w:ind w:firstLine="426"/>
        <w:jc w:val="both"/>
        <w:rPr>
          <w:rFonts w:ascii="Times New Roman" w:hAnsi="Times New Roman"/>
          <w:i/>
          <w:sz w:val="24"/>
          <w:szCs w:val="24"/>
        </w:rPr>
      </w:pPr>
      <w:r>
        <w:rPr>
          <w:rFonts w:ascii="Times New Roman" w:hAnsi="Times New Roman"/>
          <w:i/>
          <w:sz w:val="24"/>
          <w:szCs w:val="24"/>
        </w:rPr>
        <w:t xml:space="preserve">Дальше. Следующий шаг. Синтезируемся с Изначально Вышестоящими </w:t>
      </w:r>
      <w:r w:rsidRPr="00E35B35">
        <w:rPr>
          <w:rFonts w:ascii="Times New Roman" w:hAnsi="Times New Roman"/>
          <w:i/>
          <w:sz w:val="24"/>
          <w:szCs w:val="24"/>
        </w:rPr>
        <w:t>А</w:t>
      </w:r>
      <w:r>
        <w:rPr>
          <w:rFonts w:ascii="Times New Roman" w:hAnsi="Times New Roman"/>
          <w:i/>
          <w:sz w:val="24"/>
          <w:szCs w:val="24"/>
        </w:rPr>
        <w:t xml:space="preserve">ватарами Синтеза </w:t>
      </w:r>
      <w:r w:rsidRPr="00C66A34">
        <w:rPr>
          <w:rFonts w:ascii="Times New Roman" w:hAnsi="Times New Roman"/>
          <w:i/>
          <w:sz w:val="24"/>
          <w:szCs w:val="24"/>
        </w:rPr>
        <w:t>Кут Хуми Фаинь и стяжаем Синтез Ядра 19-го Синтеза</w:t>
      </w:r>
      <w:r w:rsidRPr="00E6409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Возжигаясь Синтезом </w:t>
      </w:r>
      <w:r w:rsidRPr="00C66A34">
        <w:rPr>
          <w:rFonts w:ascii="Times New Roman" w:hAnsi="Times New Roman"/>
          <w:i/>
          <w:sz w:val="24"/>
          <w:szCs w:val="24"/>
        </w:rPr>
        <w:t>Ядра 19-го Синтеза</w:t>
      </w:r>
      <w:r w:rsidRPr="00E6409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w:t>
      </w:r>
      <w:r w:rsidRPr="00C66A34">
        <w:rPr>
          <w:rFonts w:ascii="Times New Roman" w:hAnsi="Times New Roman"/>
          <w:i/>
          <w:sz w:val="24"/>
          <w:szCs w:val="24"/>
        </w:rPr>
        <w:t>Ядр</w:t>
      </w:r>
      <w:r>
        <w:rPr>
          <w:rFonts w:ascii="Times New Roman" w:hAnsi="Times New Roman"/>
          <w:i/>
          <w:sz w:val="24"/>
          <w:szCs w:val="24"/>
        </w:rPr>
        <w:t>о</w:t>
      </w:r>
      <w:r w:rsidRPr="00C66A34">
        <w:rPr>
          <w:rFonts w:ascii="Times New Roman" w:hAnsi="Times New Roman"/>
          <w:i/>
          <w:sz w:val="24"/>
          <w:szCs w:val="24"/>
        </w:rPr>
        <w:t xml:space="preserve"> 19-го Синтеза</w:t>
      </w:r>
      <w:r w:rsidRPr="00E6409F">
        <w:rPr>
          <w:rFonts w:ascii="Times New Roman" w:hAnsi="Times New Roman"/>
          <w:i/>
          <w:sz w:val="24"/>
          <w:szCs w:val="24"/>
        </w:rPr>
        <w:t xml:space="preserve"> </w:t>
      </w:r>
      <w:r>
        <w:rPr>
          <w:rFonts w:ascii="Times New Roman" w:hAnsi="Times New Roman"/>
          <w:i/>
          <w:sz w:val="24"/>
          <w:szCs w:val="24"/>
        </w:rPr>
        <w:t>Изначально Вышестоящего Отца. Оно пред вами: у каждого сейчас на уровне глаз, ну, может чуть ниже, развернулось и зависло</w:t>
      </w:r>
      <w:r w:rsidRPr="00B34D19">
        <w:rPr>
          <w:rFonts w:ascii="Times New Roman" w:hAnsi="Times New Roman"/>
          <w:i/>
          <w:sz w:val="24"/>
          <w:szCs w:val="24"/>
        </w:rPr>
        <w:t xml:space="preserve"> </w:t>
      </w:r>
      <w:r w:rsidRPr="00C66A34">
        <w:rPr>
          <w:rFonts w:ascii="Times New Roman" w:hAnsi="Times New Roman"/>
          <w:i/>
          <w:sz w:val="24"/>
          <w:szCs w:val="24"/>
        </w:rPr>
        <w:t>Ядр</w:t>
      </w:r>
      <w:r>
        <w:rPr>
          <w:rFonts w:ascii="Times New Roman" w:hAnsi="Times New Roman"/>
          <w:i/>
          <w:sz w:val="24"/>
          <w:szCs w:val="24"/>
        </w:rPr>
        <w:t>о</w:t>
      </w:r>
      <w:r w:rsidRPr="00C66A34">
        <w:rPr>
          <w:rFonts w:ascii="Times New Roman" w:hAnsi="Times New Roman"/>
          <w:i/>
          <w:sz w:val="24"/>
          <w:szCs w:val="24"/>
        </w:rPr>
        <w:t xml:space="preserve"> 19-го Синтеза</w:t>
      </w:r>
      <w:r>
        <w:rPr>
          <w:rFonts w:ascii="Times New Roman" w:hAnsi="Times New Roman"/>
          <w:i/>
          <w:sz w:val="24"/>
          <w:szCs w:val="24"/>
        </w:rPr>
        <w:t xml:space="preserve">. </w:t>
      </w:r>
    </w:p>
    <w:p w:rsidR="00BE021E" w:rsidRDefault="00BE021E" w:rsidP="009852C5">
      <w:pPr>
        <w:spacing w:after="0"/>
        <w:ind w:firstLine="426"/>
        <w:jc w:val="both"/>
        <w:rPr>
          <w:rFonts w:ascii="Times New Roman" w:hAnsi="Times New Roman"/>
          <w:i/>
          <w:sz w:val="24"/>
          <w:szCs w:val="24"/>
        </w:rPr>
      </w:pPr>
      <w:r>
        <w:rPr>
          <w:rFonts w:ascii="Times New Roman" w:hAnsi="Times New Roman"/>
          <w:i/>
          <w:sz w:val="24"/>
          <w:szCs w:val="24"/>
        </w:rPr>
        <w:t xml:space="preserve">Смотрим. Идёт процесс формирования этого Ядра, такой процесс созревания, вот когда условия, Синтез, Огонь возжигаются и идёт вот созревание – Ядро созревает. На это понадобиться 12 часов прямого Синтеза Отца. Ну, вот есть возможность сейчас посмотреть на это Ядро. Владыка говорит: «Можете впитывать». Впитываем полностью это Ядро – оно будет созревать внутри каждого из вас. Вмещаем его своим телом, оно созревает, но при этом, как только вы его вмещаете, можете прожить, как в теле начинается пристройка к этому Ядру (прям в позвоночнике). Так как у вас идёт работа и физически и в Ипостасном теле, то прям до физики, Ядро прям опускается на физику, практически, хотя больше оно формируется в Ипостасном теле. Физика тоже участвует. Можете даже попроживать, ну, я бы так сказала: в позвоночник, какой отдел позвоночного столпа участвует в этом, место, куда оно фиксируется. </w:t>
      </w:r>
    </w:p>
    <w:p w:rsidR="00BE021E" w:rsidRDefault="00BE021E" w:rsidP="009852C5">
      <w:pPr>
        <w:spacing w:after="0"/>
        <w:ind w:firstLine="426"/>
        <w:jc w:val="both"/>
        <w:rPr>
          <w:rFonts w:ascii="Times New Roman" w:hAnsi="Times New Roman"/>
          <w:i/>
          <w:sz w:val="24"/>
          <w:szCs w:val="24"/>
        </w:rPr>
      </w:pPr>
      <w:r>
        <w:rPr>
          <w:rFonts w:ascii="Times New Roman" w:hAnsi="Times New Roman"/>
          <w:i/>
          <w:sz w:val="24"/>
          <w:szCs w:val="24"/>
        </w:rPr>
        <w:t xml:space="preserve">И теперь Синтез внутри Нити Синтеза начинает преображаться, так как туда зафиксировалось новое явление </w:t>
      </w:r>
      <w:r w:rsidRPr="00C66A34">
        <w:rPr>
          <w:rFonts w:ascii="Times New Roman" w:hAnsi="Times New Roman"/>
          <w:i/>
          <w:sz w:val="24"/>
          <w:szCs w:val="24"/>
        </w:rPr>
        <w:t>Синтеза</w:t>
      </w:r>
      <w:r w:rsidRPr="00E6409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 </w:t>
      </w:r>
      <w:r w:rsidRPr="00D33EA3">
        <w:rPr>
          <w:rFonts w:ascii="Times New Roman" w:hAnsi="Times New Roman"/>
          <w:b/>
          <w:i/>
          <w:sz w:val="24"/>
          <w:szCs w:val="24"/>
        </w:rPr>
        <w:t>это прямое Творение Отца в нас</w:t>
      </w:r>
      <w:r>
        <w:rPr>
          <w:rFonts w:ascii="Times New Roman" w:hAnsi="Times New Roman"/>
          <w:i/>
          <w:sz w:val="24"/>
          <w:szCs w:val="24"/>
        </w:rPr>
        <w:t>. И вот, посмотр</w:t>
      </w:r>
      <w:r w:rsidRPr="00D33EA3">
        <w:rPr>
          <w:rFonts w:ascii="Times New Roman" w:hAnsi="Times New Roman"/>
          <w:b/>
          <w:i/>
          <w:sz w:val="24"/>
          <w:szCs w:val="24"/>
        </w:rPr>
        <w:t>и</w:t>
      </w:r>
      <w:r>
        <w:rPr>
          <w:rFonts w:ascii="Times New Roman" w:hAnsi="Times New Roman"/>
          <w:i/>
          <w:sz w:val="24"/>
          <w:szCs w:val="24"/>
        </w:rPr>
        <w:t>те, как идёт совершенно иное пахтание Синтеза каждым из нас. Его очень сложно прожить, потому что это новый Синтез, мы вот буквально только входим, первые там минуты входим в этот Синтез, но, тем не менее, этот процесс идёт. Нам его показывают, вот такое Творение Отца показывают. Очень интересно. Входим в это.</w:t>
      </w:r>
    </w:p>
    <w:p w:rsidR="00BE021E" w:rsidRDefault="00BE021E" w:rsidP="009852C5">
      <w:pPr>
        <w:spacing w:after="0"/>
        <w:ind w:firstLine="426"/>
        <w:jc w:val="both"/>
        <w:rPr>
          <w:rFonts w:ascii="Times New Roman" w:hAnsi="Times New Roman"/>
          <w:i/>
          <w:sz w:val="24"/>
          <w:szCs w:val="24"/>
        </w:rPr>
      </w:pPr>
      <w:r>
        <w:rPr>
          <w:rFonts w:ascii="Times New Roman" w:hAnsi="Times New Roman"/>
          <w:i/>
          <w:sz w:val="24"/>
          <w:szCs w:val="24"/>
        </w:rPr>
        <w:t xml:space="preserve">И теперь очень интересный эффект: проживите, как ваши стопы ног начинают гореть Синтезом, </w:t>
      </w:r>
      <w:r w:rsidRPr="00C73D6B">
        <w:rPr>
          <w:rFonts w:ascii="Times New Roman" w:hAnsi="Times New Roman"/>
          <w:b/>
          <w:i/>
          <w:sz w:val="24"/>
          <w:szCs w:val="24"/>
        </w:rPr>
        <w:t>у вас раскрывается, развёртывается, открывается и развёртывается Новый Путь – как только фиксируется Творение Синтезом Отца</w:t>
      </w:r>
      <w:r>
        <w:rPr>
          <w:rFonts w:ascii="Times New Roman" w:hAnsi="Times New Roman"/>
          <w:i/>
          <w:sz w:val="24"/>
          <w:szCs w:val="24"/>
        </w:rPr>
        <w:t>, у вас начинает преображаться Путь. И вот посмотрите, даже подошвы ног очень чутко физически реагируют. Я бы даже сказала: такое проживание, как будто бы под стопами ног разгорается Новый Синтез Изначально Вышестоящего Отца. Молодцы.</w:t>
      </w:r>
    </w:p>
    <w:p w:rsidR="00BE021E" w:rsidRDefault="00BE021E" w:rsidP="009852C5">
      <w:pPr>
        <w:spacing w:after="0"/>
        <w:ind w:firstLine="426"/>
        <w:jc w:val="both"/>
        <w:rPr>
          <w:rFonts w:ascii="Times New Roman" w:hAnsi="Times New Roman"/>
          <w:i/>
          <w:sz w:val="24"/>
          <w:szCs w:val="24"/>
        </w:rPr>
      </w:pPr>
      <w:r>
        <w:rPr>
          <w:rFonts w:ascii="Times New Roman" w:hAnsi="Times New Roman"/>
          <w:i/>
          <w:sz w:val="24"/>
          <w:szCs w:val="24"/>
        </w:rPr>
        <w:t>И возжигаясь этим, продолжая вмещать и усваивать Ядро</w:t>
      </w:r>
      <w:r w:rsidRPr="00011339">
        <w:rPr>
          <w:rFonts w:ascii="Times New Roman" w:hAnsi="Times New Roman"/>
          <w:i/>
          <w:sz w:val="24"/>
          <w:szCs w:val="24"/>
        </w:rPr>
        <w:t xml:space="preserve"> </w:t>
      </w:r>
      <w:r w:rsidRPr="00C66A34">
        <w:rPr>
          <w:rFonts w:ascii="Times New Roman" w:hAnsi="Times New Roman"/>
          <w:i/>
          <w:sz w:val="24"/>
          <w:szCs w:val="24"/>
        </w:rPr>
        <w:t>19-го Синтеза</w:t>
      </w:r>
      <w:r>
        <w:rPr>
          <w:rFonts w:ascii="Times New Roman" w:hAnsi="Times New Roman"/>
          <w:i/>
          <w:sz w:val="24"/>
          <w:szCs w:val="24"/>
        </w:rPr>
        <w:t xml:space="preserve">, мы синтезируемся с </w:t>
      </w:r>
      <w:r w:rsidRPr="00E35B35">
        <w:rPr>
          <w:rFonts w:ascii="Times New Roman" w:hAnsi="Times New Roman"/>
          <w:i/>
          <w:sz w:val="24"/>
          <w:szCs w:val="24"/>
        </w:rPr>
        <w:t>А</w:t>
      </w:r>
      <w:r>
        <w:rPr>
          <w:rFonts w:ascii="Times New Roman" w:hAnsi="Times New Roman"/>
          <w:i/>
          <w:sz w:val="24"/>
          <w:szCs w:val="24"/>
        </w:rPr>
        <w:t xml:space="preserve">ватарами Синтеза Кут Хуми и Фаинь и, проникаясь Синтез Синтезом Изначально Вышестоящего Отца, стяжаем условия, возможности и соответствующий объём Синтеза и Огня на преображение Слова Отца каждого из нас. </w:t>
      </w:r>
    </w:p>
    <w:p w:rsidR="00BE021E" w:rsidRDefault="00BE021E" w:rsidP="009852C5">
      <w:pPr>
        <w:spacing w:after="0"/>
        <w:ind w:firstLine="426"/>
        <w:jc w:val="both"/>
        <w:rPr>
          <w:rFonts w:ascii="Times New Roman" w:hAnsi="Times New Roman"/>
          <w:i/>
          <w:sz w:val="24"/>
          <w:szCs w:val="24"/>
        </w:rPr>
      </w:pPr>
      <w:r>
        <w:rPr>
          <w:rFonts w:ascii="Times New Roman" w:hAnsi="Times New Roman"/>
          <w:i/>
          <w:sz w:val="24"/>
          <w:szCs w:val="24"/>
        </w:rPr>
        <w:t>И возжигаясь, преображаясь этим, в зале Изначально Вышестоящего Дома Изначально Вышестоящего Отца, расходимся по соответствующим комнатам. Эти комнаты находятся…, вход в комнаты находится вдоль стен, прям проходим, становимся по периметру. Как только вы подх</w:t>
      </w:r>
      <w:r w:rsidRPr="008D2F28">
        <w:rPr>
          <w:rFonts w:ascii="Times New Roman" w:hAnsi="Times New Roman"/>
          <w:b/>
          <w:i/>
          <w:sz w:val="24"/>
          <w:szCs w:val="24"/>
        </w:rPr>
        <w:t>о</w:t>
      </w:r>
      <w:r>
        <w:rPr>
          <w:rFonts w:ascii="Times New Roman" w:hAnsi="Times New Roman"/>
          <w:i/>
          <w:sz w:val="24"/>
          <w:szCs w:val="24"/>
        </w:rPr>
        <w:t xml:space="preserve">дите к стенке, пред вами организуется дверь (её там до этого не было). На ваши условия, которые вы сейчас попросили у Владык, сформирована соответствующая комната и дверь только для вас. Ну, я к тому, что вы не перепутаете вход. Становимся, стали. Возжигаемся Огнём и Синтезом, данными вам </w:t>
      </w:r>
      <w:r w:rsidRPr="00E35B35">
        <w:rPr>
          <w:rFonts w:ascii="Times New Roman" w:hAnsi="Times New Roman"/>
          <w:i/>
          <w:sz w:val="24"/>
          <w:szCs w:val="24"/>
        </w:rPr>
        <w:t>А</w:t>
      </w:r>
      <w:r>
        <w:rPr>
          <w:rFonts w:ascii="Times New Roman" w:hAnsi="Times New Roman"/>
          <w:i/>
          <w:sz w:val="24"/>
          <w:szCs w:val="24"/>
        </w:rPr>
        <w:t xml:space="preserve">ватарами Синтеза Кут Хуми Фаинь. Ну, так скажем: ещё глубже возжигаемся, дверь сейчас откроется, ещё ситуация там за дверью формируется – условия формируются. Мы тем временем возжигаемся, готовимся, отстраиваемся на соответствующую работу – преображение Слова Отца. Молодцы. </w:t>
      </w:r>
    </w:p>
    <w:p w:rsidR="00BE021E" w:rsidRPr="00C66A34" w:rsidRDefault="00BE021E" w:rsidP="009852C5">
      <w:pPr>
        <w:spacing w:after="0"/>
        <w:ind w:firstLine="426"/>
        <w:jc w:val="both"/>
        <w:rPr>
          <w:rFonts w:ascii="Times New Roman" w:hAnsi="Times New Roman"/>
          <w:sz w:val="24"/>
          <w:szCs w:val="24"/>
        </w:rPr>
      </w:pPr>
      <w:r>
        <w:rPr>
          <w:rFonts w:ascii="Times New Roman" w:hAnsi="Times New Roman"/>
          <w:i/>
          <w:sz w:val="24"/>
          <w:szCs w:val="24"/>
        </w:rPr>
        <w:t xml:space="preserve">И возжигаясь, эманируя, смотрим, как у вас открывается дверь, перед вами, не у вас, а перед вами открывается дверь. Надо войти в эту комнату. Там темно, как только вы входите, от вас идут соответствующие эманации. Эти эманации начинают освещать пространство комнаты. Вы зашли, дверь закрылась, дверь закрывается для того, чтобы соорганизовать условия работы, так проще. Если будет дверь открыта, будут разные условия включаться. А тут чётко ваша среда. Комната может быть и большая и не большая, то есть, тут разные масштабы, вопрос не в масштабе – отэманируйте, возожгитесь Словом Отца. И вот сейчас отэманируйте Слово Отца, то есть, </w:t>
      </w:r>
      <w:r w:rsidRPr="00E61F01">
        <w:rPr>
          <w:rFonts w:ascii="Times New Roman" w:hAnsi="Times New Roman"/>
          <w:b/>
          <w:i/>
          <w:sz w:val="24"/>
          <w:szCs w:val="24"/>
        </w:rPr>
        <w:t>вы развёртываетесь – по телу развёртывается Слово Отца и от вас начинает эманировать Слово Отца в этой комнате</w:t>
      </w:r>
      <w:r>
        <w:rPr>
          <w:rFonts w:ascii="Times New Roman" w:hAnsi="Times New Roman"/>
          <w:i/>
          <w:sz w:val="24"/>
          <w:szCs w:val="24"/>
        </w:rPr>
        <w:t>. И посмотр</w:t>
      </w:r>
      <w:r w:rsidRPr="006B6E7D">
        <w:rPr>
          <w:rFonts w:ascii="Times New Roman" w:hAnsi="Times New Roman"/>
          <w:b/>
          <w:i/>
          <w:sz w:val="24"/>
          <w:szCs w:val="24"/>
        </w:rPr>
        <w:t>и</w:t>
      </w:r>
      <w:r>
        <w:rPr>
          <w:rFonts w:ascii="Times New Roman" w:hAnsi="Times New Roman"/>
          <w:i/>
          <w:sz w:val="24"/>
          <w:szCs w:val="24"/>
        </w:rPr>
        <w:t>те, чем глубже вы возжигаетесь Словом Отца каждого из вас, тем больше разных голографий, записей огненных вокруг вас начинают вспыхивать, буквально все стены и потолок и пол (у некоторых даже в пространстве) идёт записи Слова Отца: тексты, буквы просто, разные…, где-то даже как ДНК проявляется, может быть даже сам Образ Слова Отца вспыхнет. Тут по-разному всё может быть, просто посмотр</w:t>
      </w:r>
      <w:r w:rsidRPr="00981C54">
        <w:rPr>
          <w:rFonts w:ascii="Times New Roman" w:hAnsi="Times New Roman"/>
          <w:b/>
          <w:i/>
          <w:sz w:val="24"/>
          <w:szCs w:val="24"/>
        </w:rPr>
        <w:t>и</w:t>
      </w:r>
      <w:r>
        <w:rPr>
          <w:rFonts w:ascii="Times New Roman" w:hAnsi="Times New Roman"/>
          <w:i/>
          <w:sz w:val="24"/>
          <w:szCs w:val="24"/>
        </w:rPr>
        <w:t xml:space="preserve">те. </w:t>
      </w:r>
    </w:p>
    <w:p w:rsidR="00BE021E" w:rsidRDefault="00BE021E" w:rsidP="000E0881">
      <w:pPr>
        <w:spacing w:after="0"/>
        <w:ind w:firstLine="426"/>
        <w:jc w:val="both"/>
        <w:rPr>
          <w:rFonts w:ascii="Times New Roman" w:hAnsi="Times New Roman"/>
          <w:i/>
          <w:sz w:val="24"/>
          <w:szCs w:val="24"/>
        </w:rPr>
      </w:pPr>
      <w:r w:rsidRPr="00981C54">
        <w:rPr>
          <w:rFonts w:ascii="Times New Roman" w:hAnsi="Times New Roman"/>
          <w:i/>
          <w:sz w:val="24"/>
          <w:szCs w:val="24"/>
        </w:rPr>
        <w:t>Сейчас возжигаемся</w:t>
      </w:r>
      <w:r>
        <w:rPr>
          <w:rFonts w:ascii="Times New Roman" w:hAnsi="Times New Roman"/>
          <w:i/>
          <w:sz w:val="24"/>
          <w:szCs w:val="24"/>
        </w:rPr>
        <w:t xml:space="preserve"> и смотрим на данное Слово Отца. Какие-то записи горят ярко, я бы даже сказала, так как мы просили у Владыки работу над Словом Отца, записи, которые устарели или вспучились или являются определённым импульсом к реакциям внешним – они ближе к вам, как некая такая многомерная запись вокруг вас. Ну, прям многомерная, можете почитать, если получается. Если не получается, просто смотр</w:t>
      </w:r>
      <w:r w:rsidRPr="009E553D">
        <w:rPr>
          <w:rFonts w:ascii="Times New Roman" w:hAnsi="Times New Roman"/>
          <w:b/>
          <w:i/>
          <w:sz w:val="24"/>
          <w:szCs w:val="24"/>
        </w:rPr>
        <w:t>и</w:t>
      </w:r>
      <w:r>
        <w:rPr>
          <w:rFonts w:ascii="Times New Roman" w:hAnsi="Times New Roman"/>
          <w:i/>
          <w:sz w:val="24"/>
          <w:szCs w:val="24"/>
        </w:rPr>
        <w:t>те, какая она, какое состояние от неё эманирует.</w:t>
      </w:r>
    </w:p>
    <w:p w:rsidR="00BE021E" w:rsidRDefault="00BE021E" w:rsidP="00967053">
      <w:pPr>
        <w:spacing w:after="0"/>
        <w:ind w:firstLine="426"/>
        <w:jc w:val="both"/>
        <w:rPr>
          <w:rFonts w:ascii="Times New Roman" w:hAnsi="Times New Roman"/>
          <w:i/>
          <w:sz w:val="24"/>
          <w:szCs w:val="24"/>
        </w:rPr>
      </w:pPr>
      <w:r>
        <w:rPr>
          <w:rFonts w:ascii="Times New Roman" w:hAnsi="Times New Roman"/>
          <w:i/>
          <w:sz w:val="24"/>
          <w:szCs w:val="24"/>
        </w:rPr>
        <w:t xml:space="preserve">Да, тут Владыка подсказывает: это могут быть записи качеств, навыков, даже какие-то предтечи вашего характера – характер формируется на основании каких-то начал, оснований собственных. И вот эти все состояния, они записаны в Слове Отца, на опыте сформированы. И вот сейчас пред вами прямо такая картинка, я бы тоже сказала, панно. Ну, образно говоря, – панно того, с чем сейчас надо поработать. </w:t>
      </w:r>
    </w:p>
    <w:p w:rsidR="00BE021E" w:rsidRDefault="00BE021E" w:rsidP="00967053">
      <w:pPr>
        <w:spacing w:after="0"/>
        <w:ind w:firstLine="426"/>
        <w:jc w:val="both"/>
        <w:rPr>
          <w:rFonts w:ascii="Times New Roman" w:hAnsi="Times New Roman"/>
          <w:i/>
          <w:sz w:val="24"/>
          <w:szCs w:val="24"/>
        </w:rPr>
      </w:pPr>
      <w:r>
        <w:rPr>
          <w:rFonts w:ascii="Times New Roman" w:hAnsi="Times New Roman"/>
          <w:i/>
          <w:sz w:val="24"/>
          <w:szCs w:val="24"/>
        </w:rPr>
        <w:t xml:space="preserve">Эманируем, </w:t>
      </w:r>
      <w:r w:rsidRPr="00A159CE">
        <w:rPr>
          <w:rFonts w:ascii="Times New Roman" w:hAnsi="Times New Roman"/>
          <w:b/>
          <w:i/>
          <w:sz w:val="24"/>
          <w:szCs w:val="24"/>
        </w:rPr>
        <w:t>возжигаемся Синтезом Изначально Вышестоящего Отца, цельным Синтезом</w:t>
      </w:r>
      <w:r>
        <w:rPr>
          <w:rFonts w:ascii="Times New Roman" w:hAnsi="Times New Roman"/>
          <w:i/>
          <w:sz w:val="24"/>
          <w:szCs w:val="24"/>
        </w:rPr>
        <w:t>, которым мы с вами возожглись сейчас. И этот цельный Синтез начинаем развёртывать по тем активным записям, которые вспыхнули пред вами. И какие-то из них – они просто аннигилируются, ну, сжигаются, а какие-то преображаются, то есть это качество вам важно, нужно для развития, ну, знаете как? – в характере есть какая-то такая специфика, которая просто необходима, без которой вы не сможете развиваться соответствующему Плану. Поэтому какие-то вовсе исчезают записи, сжигаются, а какие-то остаются – вы не переживайте, это нормально, самое главное, что процесс</w:t>
      </w:r>
      <w:r>
        <w:rPr>
          <w:rFonts w:ascii="Times New Roman" w:hAnsi="Times New Roman"/>
          <w:b/>
          <w:i/>
          <w:sz w:val="24"/>
          <w:szCs w:val="24"/>
        </w:rPr>
        <w:t xml:space="preserve"> </w:t>
      </w:r>
      <w:r w:rsidRPr="00B17983">
        <w:rPr>
          <w:rFonts w:ascii="Times New Roman" w:hAnsi="Times New Roman"/>
          <w:i/>
          <w:sz w:val="24"/>
          <w:szCs w:val="24"/>
        </w:rPr>
        <w:t>преображения идёт. Хотя бы одна</w:t>
      </w:r>
      <w:r>
        <w:rPr>
          <w:rFonts w:ascii="Times New Roman" w:hAnsi="Times New Roman"/>
          <w:i/>
          <w:sz w:val="24"/>
          <w:szCs w:val="24"/>
        </w:rPr>
        <w:t xml:space="preserve"> запись преобразилась, это уже хороший результат. Владыка говорит: «Минимум 50 записей можно сейчас преобразить». Работаем. Всё зависит вот от вашей, вот личной индивидуальности. Где-то зя, где-то нельзя. По максимуму – 50 записей. Это много, представьте, 50 записей взять и преобразить или вовсе аннигилировать. Это новый Человек, можно сказать. Мы над одной, двумя порой всю жизнь бьёмся, чтобы что-то исправить, а тут, вот 50. То есть, вы не думайте, что это элементарно.</w:t>
      </w:r>
    </w:p>
    <w:p w:rsidR="00BE021E" w:rsidRDefault="00BE021E" w:rsidP="00967053">
      <w:pPr>
        <w:spacing w:after="0"/>
        <w:ind w:firstLine="426"/>
        <w:jc w:val="both"/>
        <w:rPr>
          <w:rFonts w:ascii="Times New Roman" w:hAnsi="Times New Roman"/>
          <w:i/>
          <w:sz w:val="24"/>
          <w:szCs w:val="24"/>
        </w:rPr>
      </w:pPr>
      <w:r>
        <w:rPr>
          <w:rFonts w:ascii="Times New Roman" w:hAnsi="Times New Roman"/>
          <w:i/>
          <w:sz w:val="24"/>
          <w:szCs w:val="24"/>
        </w:rPr>
        <w:t xml:space="preserve">Вот, молодцы. Эманируем. Вот такое состояние, когда вы максимально отэманировали Синтез Отца, такой наступает предел эманаций, когда больше уже некуда, полностью на сегодня, ну, вот на сегодняшний миг, так скажем, Синтез отдали на преображение Слова Отца. Ещё действуем. Проживите вот этот пик, точку, когда достаточно – она просто не у всех наступила, у кого-то уже есть эффект, а у кого-то ещё – ещё можно, ещё капельку (пауза). Есть. А теперь возжигаемся преображённым состоянием, вокруг вас эта голографическая реальность преображается. Мы </w:t>
      </w:r>
      <w:r w:rsidRPr="002E7BB3">
        <w:rPr>
          <w:rFonts w:ascii="Times New Roman" w:hAnsi="Times New Roman"/>
          <w:b/>
          <w:i/>
          <w:sz w:val="24"/>
          <w:szCs w:val="24"/>
        </w:rPr>
        <w:t>впитываем преображённое Слово Отца</w:t>
      </w:r>
      <w:r>
        <w:rPr>
          <w:rFonts w:ascii="Times New Roman" w:hAnsi="Times New Roman"/>
          <w:i/>
          <w:sz w:val="24"/>
          <w:szCs w:val="24"/>
        </w:rPr>
        <w:t xml:space="preserve"> каждого из вас (пауза).</w:t>
      </w:r>
    </w:p>
    <w:p w:rsidR="00BE021E" w:rsidRDefault="00BE021E" w:rsidP="001D52DC">
      <w:pPr>
        <w:spacing w:after="0"/>
        <w:ind w:firstLine="426"/>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Вышестоящими </w:t>
      </w:r>
      <w:r w:rsidRPr="00E35B35">
        <w:rPr>
          <w:rFonts w:ascii="Times New Roman" w:hAnsi="Times New Roman"/>
          <w:i/>
          <w:sz w:val="24"/>
          <w:szCs w:val="24"/>
        </w:rPr>
        <w:t>А</w:t>
      </w:r>
      <w:r>
        <w:rPr>
          <w:rFonts w:ascii="Times New Roman" w:hAnsi="Times New Roman"/>
          <w:i/>
          <w:sz w:val="24"/>
          <w:szCs w:val="24"/>
        </w:rPr>
        <w:t xml:space="preserve">ватарами Синтеза Кут Хуми Фаинь, </w:t>
      </w:r>
      <w:r w:rsidRPr="002E7BB3">
        <w:rPr>
          <w:rFonts w:ascii="Times New Roman" w:hAnsi="Times New Roman"/>
          <w:b/>
          <w:i/>
          <w:sz w:val="24"/>
          <w:szCs w:val="24"/>
        </w:rPr>
        <w:t>стяжаем</w:t>
      </w:r>
      <w:r>
        <w:rPr>
          <w:rFonts w:ascii="Times New Roman" w:hAnsi="Times New Roman"/>
          <w:i/>
          <w:sz w:val="24"/>
          <w:szCs w:val="24"/>
        </w:rPr>
        <w:t xml:space="preserve"> у</w:t>
      </w:r>
      <w:r w:rsidRPr="002E7BB3">
        <w:rPr>
          <w:rFonts w:ascii="Times New Roman" w:hAnsi="Times New Roman"/>
          <w:i/>
          <w:sz w:val="24"/>
          <w:szCs w:val="24"/>
        </w:rPr>
        <w:t xml:space="preserve"> </w:t>
      </w:r>
      <w:r>
        <w:rPr>
          <w:rFonts w:ascii="Times New Roman" w:hAnsi="Times New Roman"/>
          <w:i/>
          <w:sz w:val="24"/>
          <w:szCs w:val="24"/>
        </w:rPr>
        <w:t>Изначально Вышестоящих</w:t>
      </w:r>
      <w:r w:rsidRPr="005D095B">
        <w:rPr>
          <w:rFonts w:ascii="Times New Roman" w:hAnsi="Times New Roman"/>
          <w:i/>
          <w:sz w:val="24"/>
          <w:szCs w:val="24"/>
        </w:rPr>
        <w:t xml:space="preserve"> </w:t>
      </w:r>
      <w:r>
        <w:rPr>
          <w:rFonts w:ascii="Times New Roman" w:hAnsi="Times New Roman"/>
          <w:i/>
          <w:sz w:val="24"/>
          <w:szCs w:val="24"/>
        </w:rPr>
        <w:t xml:space="preserve">Аватаров Синтеза Кут Хуми Фаинь </w:t>
      </w:r>
      <w:r w:rsidRPr="002E7BB3">
        <w:rPr>
          <w:rFonts w:ascii="Times New Roman" w:hAnsi="Times New Roman"/>
          <w:b/>
          <w:i/>
          <w:sz w:val="24"/>
          <w:szCs w:val="24"/>
        </w:rPr>
        <w:t>Столп 50-ти выражений Слова Отца</w:t>
      </w:r>
      <w:r>
        <w:rPr>
          <w:rFonts w:ascii="Times New Roman" w:hAnsi="Times New Roman"/>
          <w:i/>
          <w:sz w:val="24"/>
          <w:szCs w:val="24"/>
        </w:rPr>
        <w:t xml:space="preserve"> (мы с ними сейчас работали) каждому из вас и синтезу нас. Вот просто развёртываясь Столпом 50-ти Частей (с первой по 50-ую) Слова Отца. В этом Столпе развёртывается Слово Отца. И в этот Столп фиксируем тот объём Синтеза, который каждый из вас возжёг синтезфизически. Объём Синтеза, пройденный каждым из вас, наполняя Столп Слова Отца Синтезом Изначально Вышестоящего Отца. Владыка вам помогает это исполнить, поэтому сейчас синтезируетесь с Хум</w:t>
      </w:r>
      <w:r w:rsidRPr="00E92214">
        <w:rPr>
          <w:rFonts w:ascii="Times New Roman" w:hAnsi="Times New Roman"/>
          <w:i/>
          <w:sz w:val="24"/>
          <w:szCs w:val="24"/>
        </w:rPr>
        <w:t xml:space="preserve"> </w:t>
      </w:r>
      <w:r>
        <w:rPr>
          <w:rFonts w:ascii="Times New Roman" w:hAnsi="Times New Roman"/>
          <w:i/>
          <w:sz w:val="24"/>
          <w:szCs w:val="24"/>
        </w:rPr>
        <w:t xml:space="preserve">Аватаров Синтеза Кут Хуми Фаинь и в цельном Синтезе Аватаров Синтеза Кут Хуми Фаинь </w:t>
      </w:r>
      <w:r w:rsidRPr="0077746D">
        <w:rPr>
          <w:rFonts w:ascii="Times New Roman" w:hAnsi="Times New Roman"/>
          <w:b/>
          <w:i/>
          <w:sz w:val="24"/>
          <w:szCs w:val="24"/>
        </w:rPr>
        <w:t>заполняйтесь Синтезом Изначально Вышестоящего Отца Столпом 50-ти Частей в Слове Отца</w:t>
      </w:r>
      <w:r>
        <w:rPr>
          <w:rFonts w:ascii="Times New Roman" w:hAnsi="Times New Roman"/>
          <w:i/>
          <w:sz w:val="24"/>
          <w:szCs w:val="24"/>
        </w:rPr>
        <w:t xml:space="preserve">. Молодцы. </w:t>
      </w:r>
    </w:p>
    <w:p w:rsidR="00BE021E" w:rsidRDefault="00BE021E" w:rsidP="001D52DC">
      <w:pPr>
        <w:spacing w:after="0"/>
        <w:ind w:firstLine="426"/>
        <w:jc w:val="both"/>
        <w:rPr>
          <w:rFonts w:ascii="Times New Roman" w:hAnsi="Times New Roman"/>
          <w:i/>
          <w:sz w:val="24"/>
          <w:szCs w:val="24"/>
        </w:rPr>
      </w:pPr>
      <w:r>
        <w:rPr>
          <w:rFonts w:ascii="Times New Roman" w:hAnsi="Times New Roman"/>
          <w:i/>
          <w:sz w:val="24"/>
          <w:szCs w:val="24"/>
        </w:rPr>
        <w:t xml:space="preserve">И возжигаясь, преображаясь, выходим из этой комнаты: поворачиваемся, дверь открывается и прям мы в таком очень быстром темпе выходим из этой комнаты и подходим к </w:t>
      </w:r>
      <w:r w:rsidRPr="00E35B35">
        <w:rPr>
          <w:rFonts w:ascii="Times New Roman" w:hAnsi="Times New Roman"/>
          <w:i/>
          <w:sz w:val="24"/>
          <w:szCs w:val="24"/>
        </w:rPr>
        <w:t>А</w:t>
      </w:r>
      <w:r>
        <w:rPr>
          <w:rFonts w:ascii="Times New Roman" w:hAnsi="Times New Roman"/>
          <w:i/>
          <w:sz w:val="24"/>
          <w:szCs w:val="24"/>
        </w:rPr>
        <w:t xml:space="preserve">ватарам Синтеза Кут Хуми Фаинь, становясь пред </w:t>
      </w:r>
      <w:r w:rsidRPr="00E35B35">
        <w:rPr>
          <w:rFonts w:ascii="Times New Roman" w:hAnsi="Times New Roman"/>
          <w:i/>
          <w:sz w:val="24"/>
          <w:szCs w:val="24"/>
        </w:rPr>
        <w:t>А</w:t>
      </w:r>
      <w:r>
        <w:rPr>
          <w:rFonts w:ascii="Times New Roman" w:hAnsi="Times New Roman"/>
          <w:i/>
          <w:sz w:val="24"/>
          <w:szCs w:val="24"/>
        </w:rPr>
        <w:t xml:space="preserve">ватарами Синтеза. Все, все, все доходим. Стали. Молодцы. </w:t>
      </w:r>
    </w:p>
    <w:p w:rsidR="00BE021E" w:rsidRDefault="00BE021E" w:rsidP="001D52DC">
      <w:pPr>
        <w:spacing w:after="0"/>
        <w:ind w:firstLine="426"/>
        <w:jc w:val="both"/>
        <w:rPr>
          <w:rFonts w:ascii="Times New Roman" w:hAnsi="Times New Roman"/>
          <w:i/>
          <w:sz w:val="24"/>
          <w:szCs w:val="24"/>
        </w:rPr>
      </w:pPr>
      <w:r>
        <w:rPr>
          <w:rFonts w:ascii="Times New Roman" w:hAnsi="Times New Roman"/>
          <w:i/>
          <w:sz w:val="24"/>
          <w:szCs w:val="24"/>
        </w:rPr>
        <w:t xml:space="preserve">А теперь, сливаясь цельно с Кут Хуми Фаинь, прям погружаясь в явление Аватаров Синтеза Кут Хуми Фаинь, наполняясь магнитностью Аватаров Синтеза Кут Хуми Фаинь, </w:t>
      </w:r>
      <w:r w:rsidRPr="00DF7EAC">
        <w:rPr>
          <w:rFonts w:ascii="Times New Roman" w:hAnsi="Times New Roman"/>
          <w:b/>
          <w:i/>
          <w:sz w:val="24"/>
          <w:szCs w:val="24"/>
        </w:rPr>
        <w:t>просим преобразить Генетику</w:t>
      </w:r>
      <w:r>
        <w:rPr>
          <w:rFonts w:ascii="Times New Roman" w:hAnsi="Times New Roman"/>
          <w:i/>
          <w:sz w:val="24"/>
          <w:szCs w:val="24"/>
        </w:rPr>
        <w:t xml:space="preserve"> каждого из нас и максимально заполняемся и преображаемся Генетикой каждого из нас, </w:t>
      </w:r>
      <w:r w:rsidRPr="00DF7EAC">
        <w:rPr>
          <w:rFonts w:ascii="Times New Roman" w:hAnsi="Times New Roman"/>
          <w:b/>
          <w:i/>
          <w:sz w:val="24"/>
          <w:szCs w:val="24"/>
        </w:rPr>
        <w:t>стяжая Эталонное генетическое выражение Аватара Синтеза Кут Хуми</w:t>
      </w:r>
      <w:r>
        <w:rPr>
          <w:rFonts w:ascii="Times New Roman" w:hAnsi="Times New Roman"/>
          <w:b/>
          <w:i/>
          <w:sz w:val="24"/>
          <w:szCs w:val="24"/>
        </w:rPr>
        <w:t xml:space="preserve"> и</w:t>
      </w:r>
      <w:r w:rsidRPr="00DF7EAC">
        <w:rPr>
          <w:rFonts w:ascii="Times New Roman" w:hAnsi="Times New Roman"/>
          <w:b/>
          <w:i/>
          <w:sz w:val="24"/>
          <w:szCs w:val="24"/>
        </w:rPr>
        <w:t xml:space="preserve"> Аватарессы Синтеза Фаинь</w:t>
      </w:r>
      <w:r>
        <w:rPr>
          <w:rFonts w:ascii="Times New Roman" w:hAnsi="Times New Roman"/>
          <w:i/>
          <w:sz w:val="24"/>
          <w:szCs w:val="24"/>
        </w:rPr>
        <w:t xml:space="preserve">. И вот если получается, а с Владыкой наверно получается, прям можете увидеть, как идёт замещение – оно не 100%-ое замещение – частичное замещение Генетики каждого из вас на Генетику Аватаров Синтеза Кут Хуми Фаинь. У кого, на сколько процентов, просто можете вот запросить у Кут Хуми Фаинь, там от самого маленького процента и выше (пауза). Вот. Молодцы. И заполняясь, преображаемся, развёртываясь пред </w:t>
      </w:r>
      <w:r w:rsidRPr="00E35B35">
        <w:rPr>
          <w:rFonts w:ascii="Times New Roman" w:hAnsi="Times New Roman"/>
          <w:i/>
          <w:sz w:val="24"/>
          <w:szCs w:val="24"/>
        </w:rPr>
        <w:t>А</w:t>
      </w:r>
      <w:r>
        <w:rPr>
          <w:rFonts w:ascii="Times New Roman" w:hAnsi="Times New Roman"/>
          <w:i/>
          <w:sz w:val="24"/>
          <w:szCs w:val="24"/>
        </w:rPr>
        <w:t xml:space="preserve">ватарами Синтеза Кут Хуми Фаинь новым выражением Генетики каждого из нас и, возжигаясь, </w:t>
      </w:r>
      <w:r w:rsidRPr="00377184">
        <w:rPr>
          <w:rFonts w:ascii="Times New Roman" w:hAnsi="Times New Roman"/>
          <w:b/>
          <w:i/>
          <w:sz w:val="24"/>
          <w:szCs w:val="24"/>
        </w:rPr>
        <w:t>развёртываемся Словом Отца в новом генетическом выражении</w:t>
      </w:r>
      <w:r>
        <w:rPr>
          <w:rFonts w:ascii="Times New Roman" w:hAnsi="Times New Roman"/>
          <w:i/>
          <w:sz w:val="24"/>
          <w:szCs w:val="24"/>
        </w:rPr>
        <w:t xml:space="preserve">. </w:t>
      </w:r>
    </w:p>
    <w:p w:rsidR="00BE021E" w:rsidRDefault="00BE021E" w:rsidP="001D52DC">
      <w:pPr>
        <w:spacing w:after="0"/>
        <w:ind w:firstLine="426"/>
        <w:jc w:val="both"/>
        <w:rPr>
          <w:rFonts w:ascii="Times New Roman" w:hAnsi="Times New Roman"/>
          <w:i/>
          <w:sz w:val="24"/>
          <w:szCs w:val="24"/>
        </w:rPr>
      </w:pPr>
      <w:r>
        <w:rPr>
          <w:rFonts w:ascii="Times New Roman" w:hAnsi="Times New Roman"/>
          <w:i/>
          <w:sz w:val="24"/>
          <w:szCs w:val="24"/>
        </w:rPr>
        <w:t>А теперь вот вы стоите в зале пред Кут Хуми Фаинь и просто на себя – это риторический вопрос – вслух не надо отвечать, посмотр</w:t>
      </w:r>
      <w:r w:rsidRPr="007424B9">
        <w:rPr>
          <w:rFonts w:ascii="Times New Roman" w:hAnsi="Times New Roman"/>
          <w:b/>
          <w:i/>
          <w:sz w:val="24"/>
          <w:szCs w:val="24"/>
        </w:rPr>
        <w:t>и</w:t>
      </w:r>
      <w:r>
        <w:rPr>
          <w:rFonts w:ascii="Times New Roman" w:hAnsi="Times New Roman"/>
          <w:i/>
          <w:sz w:val="24"/>
          <w:szCs w:val="24"/>
        </w:rPr>
        <w:t xml:space="preserve">те, всё ли вас устраивает в этом преображённом состоянии? Просто фиксация, по проживанию, чтобы это были не только слова, сказанные извне, чтоб вы ещё сами отследили моменты разные моменты. </w:t>
      </w:r>
    </w:p>
    <w:p w:rsidR="00BE021E" w:rsidRDefault="00BE021E" w:rsidP="001D52DC">
      <w:pPr>
        <w:spacing w:after="0"/>
        <w:ind w:firstLine="426"/>
        <w:jc w:val="both"/>
        <w:rPr>
          <w:rFonts w:ascii="Times New Roman" w:hAnsi="Times New Roman"/>
          <w:i/>
          <w:sz w:val="24"/>
          <w:szCs w:val="24"/>
        </w:rPr>
      </w:pPr>
      <w:r>
        <w:rPr>
          <w:rFonts w:ascii="Times New Roman" w:hAnsi="Times New Roman"/>
          <w:i/>
          <w:sz w:val="24"/>
          <w:szCs w:val="24"/>
        </w:rPr>
        <w:t>Так вот, мы сейчас активируем Меч в правой руке – Синтез Меч – и в буквальном смысле слова, Мечом, возжигая Меч Синтезом Аватаров Синтеза Кут Хуми Фаинь, отсекаем от своей энергетики любые привязки каждого из вас.</w:t>
      </w:r>
    </w:p>
    <w:p w:rsidR="00BE021E" w:rsidRDefault="00BE021E" w:rsidP="001D52DC">
      <w:pPr>
        <w:spacing w:after="0"/>
        <w:ind w:firstLine="426"/>
        <w:jc w:val="both"/>
        <w:rPr>
          <w:rFonts w:ascii="Times New Roman" w:hAnsi="Times New Roman"/>
          <w:i/>
          <w:sz w:val="24"/>
          <w:szCs w:val="24"/>
        </w:rPr>
      </w:pPr>
      <w:r>
        <w:rPr>
          <w:rFonts w:ascii="Times New Roman" w:hAnsi="Times New Roman"/>
          <w:i/>
          <w:sz w:val="24"/>
          <w:szCs w:val="24"/>
        </w:rPr>
        <w:t xml:space="preserve">У вас есть разные привычки, разные состояния, разные какие-то возможности – я сейчас не буду их озвучивать, мы только их с активируем, просто возьмите, отсеките – этих привязок не должно быть. </w:t>
      </w:r>
      <w:r w:rsidRPr="0023370F">
        <w:rPr>
          <w:rFonts w:ascii="Times New Roman" w:hAnsi="Times New Roman"/>
          <w:b/>
          <w:i/>
          <w:sz w:val="24"/>
          <w:szCs w:val="24"/>
        </w:rPr>
        <w:t>Вы Есмь Цельное выражение Изначально Вышестоящего Отца, Есмь выражение Аватаров Синтеза Кут Хуми Фаинь</w:t>
      </w:r>
      <w:r>
        <w:rPr>
          <w:rFonts w:ascii="Times New Roman" w:hAnsi="Times New Roman"/>
          <w:i/>
          <w:sz w:val="24"/>
          <w:szCs w:val="24"/>
        </w:rPr>
        <w:t xml:space="preserve">, но это не привязка – это выражение – разные вещи. А всё остальное не имеет места быть, поэтому прям Мечом от себя отсекаете всё то, что где-то завязано, повязано – вы повязаны, на вас завязано и так далее и так далее. Ничего, я вам скажу сразу: ничего лишнего вы не отсечёте, то, что не должно быть не отсечено, оно не отсечётся. Ну, есть там нюансы. 95% лишнего, поэтому отсекаем. Есть ваша Генетика, ваше Слово Отца, а есть ещё что-то, что на вас виснет, на чём вы виснете – это тоже мешает, вплоть до генетических разных установок, образований и так далее и так далее. Вот сейчас прям, не стесняясь, пройдитесь, я бы так сказала, вокруг себя – прям, запустите Меч, чтобы Меч отсёк все эти привязки (пауза). Лучше. Ещё не всё. Ещё процесс идёт, не, это скорость движения, это динамика движения, вообще вот, допущения этих возможностей (пауза). </w:t>
      </w:r>
    </w:p>
    <w:p w:rsidR="00BE021E" w:rsidRDefault="00BE021E" w:rsidP="001D52DC">
      <w:pPr>
        <w:spacing w:after="0"/>
        <w:ind w:firstLine="426"/>
        <w:jc w:val="both"/>
        <w:rPr>
          <w:rFonts w:ascii="Times New Roman" w:hAnsi="Times New Roman"/>
          <w:i/>
          <w:sz w:val="24"/>
          <w:szCs w:val="24"/>
        </w:rPr>
      </w:pPr>
      <w:r>
        <w:rPr>
          <w:rFonts w:ascii="Times New Roman" w:hAnsi="Times New Roman"/>
          <w:i/>
          <w:sz w:val="24"/>
          <w:szCs w:val="24"/>
        </w:rPr>
        <w:t>А сами внутренне попрос</w:t>
      </w:r>
      <w:r w:rsidRPr="001F31BC">
        <w:rPr>
          <w:rFonts w:ascii="Times New Roman" w:hAnsi="Times New Roman"/>
          <w:b/>
          <w:i/>
          <w:sz w:val="24"/>
          <w:szCs w:val="24"/>
        </w:rPr>
        <w:t>и</w:t>
      </w:r>
      <w:r>
        <w:rPr>
          <w:rFonts w:ascii="Times New Roman" w:hAnsi="Times New Roman"/>
          <w:i/>
          <w:sz w:val="24"/>
          <w:szCs w:val="24"/>
        </w:rPr>
        <w:t xml:space="preserve">те у Изначально Вышестоящего Отца прощения за все не нужные привязки, связки и прочие состояния, которые висят на вас или вы висните, ну, висяк, так называемый. И возожгитесь решением Отца на вашу просьбу как фиксацию Воли Отца на то, чтобы вы могли идти и расти. Когда есть висяк, сложно расти, практически невозможно, потому что это висяк (в зале чихают). Молодцы. </w:t>
      </w:r>
    </w:p>
    <w:p w:rsidR="00BE021E" w:rsidRDefault="00BE021E" w:rsidP="001D52DC">
      <w:pPr>
        <w:spacing w:after="0"/>
        <w:ind w:firstLine="426"/>
        <w:jc w:val="both"/>
        <w:rPr>
          <w:rFonts w:ascii="Times New Roman" w:hAnsi="Times New Roman"/>
          <w:i/>
          <w:sz w:val="24"/>
          <w:szCs w:val="24"/>
        </w:rPr>
      </w:pPr>
      <w:r>
        <w:rPr>
          <w:rFonts w:ascii="Times New Roman" w:hAnsi="Times New Roman"/>
          <w:i/>
          <w:sz w:val="24"/>
          <w:szCs w:val="24"/>
        </w:rPr>
        <w:t xml:space="preserve">Возжигаемся Волей Отца, возжигаем Меч Огнём Аватаров Синтеза Кут Хуми Фаинь, зачищаем Меч, чтоб он был чистый, ну, чтоб ничего лишнего. Чистый – это просто какие-то лишние состояния могли налипнуть на Меч, хотя на нём мало, что липнет, но бывает. </w:t>
      </w:r>
    </w:p>
    <w:p w:rsidR="00BE021E" w:rsidRDefault="00BE021E" w:rsidP="001D52DC">
      <w:pPr>
        <w:spacing w:after="0"/>
        <w:ind w:firstLine="426"/>
        <w:jc w:val="both"/>
        <w:rPr>
          <w:rFonts w:ascii="Times New Roman" w:hAnsi="Times New Roman"/>
          <w:i/>
          <w:sz w:val="24"/>
          <w:szCs w:val="24"/>
        </w:rPr>
      </w:pPr>
      <w:r>
        <w:rPr>
          <w:rFonts w:ascii="Times New Roman" w:hAnsi="Times New Roman"/>
          <w:i/>
          <w:sz w:val="24"/>
          <w:szCs w:val="24"/>
        </w:rPr>
        <w:t xml:space="preserve">И возжигая Огнём Аватаров Синтеза Кут Хуми Фаинь, преображая Меч, фиксируем его в тело. И теперь на обновлённое состояние, вот вы отсекли, </w:t>
      </w:r>
      <w:r w:rsidRPr="005E13FF">
        <w:rPr>
          <w:rFonts w:ascii="Times New Roman" w:hAnsi="Times New Roman"/>
          <w:b/>
          <w:i/>
          <w:sz w:val="24"/>
          <w:szCs w:val="24"/>
        </w:rPr>
        <w:t>заполняемся Аватаром Синтеза Кут Хуми, цельно</w:t>
      </w:r>
      <w:r>
        <w:rPr>
          <w:rFonts w:ascii="Times New Roman" w:hAnsi="Times New Roman"/>
          <w:i/>
          <w:sz w:val="24"/>
          <w:szCs w:val="24"/>
        </w:rPr>
        <w:t>, вот прям, начиная – такой процесс пошёл – физичность Аватара Синтеза Кут Хуми, эфирность Аватара Синтеза Кут Хуми, астральность Аватара Синтеза Кут Хуми, ментальность Аватара Синтеза Кут Хуми и так далее и так далее, минимально в 16-ричном выражении – Отец 16-ричен. И мы заполняемся, организуя в себе выражение Аватара Синтеза Кут Хуми 16-рично. Далее. Эманируя эти выражения Аватарессе Синтеза Фаинь – физичность Аватара Синтеза Кут Хуми, эфирность, астральность, ментальность и так 16-ть позиций вы эманируете Аватарессе Синтеза Фаинь. И синтезируясь с Аватарессой Синтеза Фаинь, заполняетесь явлением физичности Аватарессы Синтеза Фаинь, эфирности Аватарессы Синтеза Фаинь, астральности</w:t>
      </w:r>
      <w:r w:rsidRPr="00BD000D">
        <w:rPr>
          <w:rFonts w:ascii="Times New Roman" w:hAnsi="Times New Roman"/>
          <w:i/>
          <w:sz w:val="24"/>
          <w:szCs w:val="24"/>
        </w:rPr>
        <w:t xml:space="preserve"> </w:t>
      </w:r>
      <w:r>
        <w:rPr>
          <w:rFonts w:ascii="Times New Roman" w:hAnsi="Times New Roman"/>
          <w:i/>
          <w:sz w:val="24"/>
          <w:szCs w:val="24"/>
        </w:rPr>
        <w:t xml:space="preserve">Аватарессы Синтеза Фаинь, ментальности, и так далее, так далее – до 16-ти позиций, возжигаясь, эманируете эти 16-ть выражений Аватару Синтеза Кут Хуми и, </w:t>
      </w:r>
      <w:r w:rsidRPr="008246C9">
        <w:rPr>
          <w:rFonts w:ascii="Times New Roman" w:hAnsi="Times New Roman"/>
          <w:b/>
          <w:i/>
          <w:sz w:val="24"/>
          <w:szCs w:val="24"/>
        </w:rPr>
        <w:t>вспыхивая магнитностью явления Аватара Синтеза Кут Хуми Аватарессы Синтеза Фаинь</w:t>
      </w:r>
      <w:r>
        <w:rPr>
          <w:rFonts w:ascii="Times New Roman" w:hAnsi="Times New Roman"/>
          <w:i/>
          <w:sz w:val="24"/>
          <w:szCs w:val="24"/>
        </w:rPr>
        <w:t xml:space="preserve">, просим преобразить каждого из нас и синтез нас и освободить от старых ненужных форм, явлений, выражений и привязок в каждом из нас, которые висят и не дают идти дальше. </w:t>
      </w:r>
    </w:p>
    <w:p w:rsidR="00BE021E" w:rsidRDefault="00BE021E" w:rsidP="00A92628">
      <w:pPr>
        <w:spacing w:after="0"/>
        <w:ind w:firstLine="426"/>
        <w:jc w:val="both"/>
        <w:rPr>
          <w:rFonts w:ascii="Times New Roman" w:hAnsi="Times New Roman"/>
          <w:i/>
          <w:sz w:val="24"/>
          <w:szCs w:val="24"/>
        </w:rPr>
      </w:pPr>
      <w:r>
        <w:rPr>
          <w:rFonts w:ascii="Times New Roman" w:hAnsi="Times New Roman"/>
          <w:i/>
          <w:sz w:val="24"/>
          <w:szCs w:val="24"/>
        </w:rPr>
        <w:t xml:space="preserve">И вот в этой магнитности, преображаемся, я бы даже сказала: частично освобождаемся (пауза). Вот. Молодцы. А теперь этим магнитным Огнём вокруг себя в зале быстренько тоже убираем. Прям утвердите, что вокруг себя вы зачищаете всю поверхность, вообще всё, что могло быть выявлено, выдавлено и оставлено возле вас, рядом с вами – вы всё это зачищаете этим же магнитным Огнём. Есть. </w:t>
      </w:r>
    </w:p>
    <w:p w:rsidR="00BE021E" w:rsidRDefault="00BE021E" w:rsidP="00A92628">
      <w:pPr>
        <w:spacing w:after="0"/>
        <w:ind w:firstLine="426"/>
        <w:jc w:val="both"/>
        <w:rPr>
          <w:rFonts w:ascii="Times New Roman" w:hAnsi="Times New Roman"/>
          <w:i/>
          <w:sz w:val="24"/>
          <w:szCs w:val="24"/>
        </w:rPr>
      </w:pPr>
      <w:r>
        <w:rPr>
          <w:rFonts w:ascii="Times New Roman" w:hAnsi="Times New Roman"/>
          <w:i/>
          <w:sz w:val="24"/>
          <w:szCs w:val="24"/>
        </w:rPr>
        <w:t xml:space="preserve">И в магнитном Огне Аватаров Синтеза Кут Хуми Фаинь, возжигаясь, благодарим за возможность преображения. </w:t>
      </w:r>
    </w:p>
    <w:p w:rsidR="00BE021E" w:rsidRDefault="00BE021E" w:rsidP="00A92628">
      <w:pPr>
        <w:spacing w:after="0"/>
        <w:ind w:firstLine="426"/>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выходим в зал Изначально Вышестоящего Отца 4097-ми Изначально Вышестоящий Реальный явленный, развёртываемся в зале Изначально Вышестоящего Отца. Синтезируясь с Хум Изначально Вышестоящего Отца, стяжаем прямой Синтез Изначально Вышестоящего Отца каждому из нас и синтезу нас и, намагничивая, такое состояние магнитности Кут Хуми Фаинь в каждом из вас, мы на это магнитное состояние, синтезируясь с Изначально Вышестоящим Отцом, </w:t>
      </w:r>
      <w:r w:rsidRPr="006C4B96">
        <w:rPr>
          <w:rFonts w:ascii="Times New Roman" w:hAnsi="Times New Roman"/>
          <w:b/>
          <w:i/>
          <w:sz w:val="24"/>
          <w:szCs w:val="24"/>
        </w:rPr>
        <w:t>стяжаем 16-ричное явление Изначально Вышестоящего Отца</w:t>
      </w:r>
      <w:r>
        <w:rPr>
          <w:rFonts w:ascii="Times New Roman" w:hAnsi="Times New Roman"/>
          <w:i/>
          <w:sz w:val="24"/>
          <w:szCs w:val="24"/>
        </w:rPr>
        <w:t xml:space="preserve"> каждому из нас и синтезу нас, от физичности Отца, эфирности, астральности, ментальности и так далее, и так далее – до 16-ой позиции, проникаясь, заполняясь, доводя это выражение до физики, синтезфизически собою. Есть. </w:t>
      </w:r>
    </w:p>
    <w:p w:rsidR="00BE021E" w:rsidRDefault="00BE021E" w:rsidP="00A92628">
      <w:pPr>
        <w:spacing w:after="0"/>
        <w:ind w:firstLine="426"/>
        <w:jc w:val="both"/>
        <w:rPr>
          <w:rFonts w:ascii="Times New Roman" w:hAnsi="Times New Roman"/>
          <w:i/>
          <w:sz w:val="24"/>
          <w:szCs w:val="24"/>
        </w:rPr>
      </w:pPr>
      <w:r>
        <w:rPr>
          <w:rFonts w:ascii="Times New Roman" w:hAnsi="Times New Roman"/>
          <w:i/>
          <w:sz w:val="24"/>
          <w:szCs w:val="24"/>
        </w:rPr>
        <w:t xml:space="preserve">И вот сейчас входим в эту цельность, </w:t>
      </w:r>
      <w:r w:rsidRPr="004960C0">
        <w:rPr>
          <w:rFonts w:ascii="Times New Roman" w:hAnsi="Times New Roman"/>
          <w:b/>
          <w:i/>
          <w:sz w:val="24"/>
          <w:szCs w:val="24"/>
        </w:rPr>
        <w:t>вот оно настоящее такое состояние цельности</w:t>
      </w:r>
      <w:r>
        <w:rPr>
          <w:rFonts w:ascii="Times New Roman" w:hAnsi="Times New Roman"/>
          <w:i/>
          <w:sz w:val="24"/>
          <w:szCs w:val="24"/>
        </w:rPr>
        <w:t xml:space="preserve"> – </w:t>
      </w:r>
      <w:r w:rsidRPr="00562076">
        <w:rPr>
          <w:rFonts w:ascii="Times New Roman" w:hAnsi="Times New Roman"/>
          <w:b/>
          <w:i/>
          <w:sz w:val="24"/>
          <w:szCs w:val="24"/>
        </w:rPr>
        <w:t>цельность в Отце</w:t>
      </w:r>
      <w:r>
        <w:rPr>
          <w:rFonts w:ascii="Times New Roman" w:hAnsi="Times New Roman"/>
          <w:i/>
          <w:sz w:val="24"/>
          <w:szCs w:val="24"/>
        </w:rPr>
        <w:t xml:space="preserve">. Молодцы. Возжигаемся ею. Ярче, ярче возожгитесь цельностью в Отце каждым из вас. </w:t>
      </w:r>
    </w:p>
    <w:p w:rsidR="00BE021E" w:rsidRDefault="00BE021E" w:rsidP="00134B9D">
      <w:pPr>
        <w:spacing w:after="0"/>
        <w:ind w:firstLine="426"/>
        <w:jc w:val="both"/>
        <w:rPr>
          <w:rFonts w:ascii="Times New Roman" w:hAnsi="Times New Roman"/>
          <w:i/>
          <w:sz w:val="24"/>
          <w:szCs w:val="24"/>
        </w:rPr>
      </w:pPr>
      <w:r>
        <w:rPr>
          <w:rFonts w:ascii="Times New Roman" w:hAnsi="Times New Roman"/>
          <w:i/>
          <w:sz w:val="24"/>
          <w:szCs w:val="24"/>
        </w:rPr>
        <w:t>И возжигаясь, преображаясь, мы благодарим Изначально Вышестоящего Отца, благодарим Аватаров Синтеза Кут Хуми Фаинь.</w:t>
      </w:r>
    </w:p>
    <w:p w:rsidR="00BE021E" w:rsidRDefault="00BE021E" w:rsidP="004807D4">
      <w:pPr>
        <w:spacing w:after="0"/>
        <w:ind w:firstLine="426"/>
        <w:jc w:val="both"/>
        <w:rPr>
          <w:rFonts w:ascii="Times New Roman" w:hAnsi="Times New Roman"/>
          <w:i/>
          <w:sz w:val="24"/>
          <w:szCs w:val="24"/>
        </w:rPr>
      </w:pPr>
      <w:r>
        <w:rPr>
          <w:rFonts w:ascii="Times New Roman" w:hAnsi="Times New Roman"/>
          <w:i/>
          <w:sz w:val="24"/>
          <w:szCs w:val="24"/>
        </w:rPr>
        <w:t>Возвращаемся в Физическую Реальность,</w:t>
      </w:r>
      <w:r w:rsidRPr="00E0062A">
        <w:rPr>
          <w:rFonts w:ascii="Times New Roman" w:hAnsi="Times New Roman"/>
          <w:i/>
          <w:sz w:val="24"/>
          <w:szCs w:val="24"/>
        </w:rPr>
        <w:t xml:space="preserve"> </w:t>
      </w:r>
      <w:r>
        <w:rPr>
          <w:rFonts w:ascii="Times New Roman" w:hAnsi="Times New Roman"/>
          <w:i/>
          <w:sz w:val="24"/>
          <w:szCs w:val="24"/>
        </w:rPr>
        <w:t xml:space="preserve">физически развёртываясь в данном зале, развёртывая 16-ричность выражения Отца каждым из нас цельно, синтезфизически. </w:t>
      </w:r>
    </w:p>
    <w:p w:rsidR="00BE021E" w:rsidRDefault="00BE021E" w:rsidP="004807D4">
      <w:pPr>
        <w:spacing w:after="0"/>
        <w:ind w:firstLine="426"/>
        <w:jc w:val="both"/>
        <w:rPr>
          <w:rFonts w:ascii="Times New Roman" w:hAnsi="Times New Roman"/>
          <w:i/>
          <w:sz w:val="24"/>
          <w:szCs w:val="24"/>
        </w:rPr>
      </w:pPr>
      <w:r>
        <w:rPr>
          <w:rFonts w:ascii="Times New Roman" w:hAnsi="Times New Roman"/>
          <w:i/>
          <w:sz w:val="24"/>
          <w:szCs w:val="24"/>
        </w:rPr>
        <w:t>Эманируем всё стяжённое, возожжённое в Изначально Вышестоящий Дом Изначально Вышестоящего Отца,</w:t>
      </w:r>
      <w:r w:rsidRPr="004807D4">
        <w:rPr>
          <w:rFonts w:ascii="Times New Roman" w:hAnsi="Times New Roman"/>
          <w:i/>
          <w:sz w:val="24"/>
          <w:szCs w:val="24"/>
        </w:rPr>
        <w:t xml:space="preserve"> </w:t>
      </w:r>
      <w:r>
        <w:rPr>
          <w:rFonts w:ascii="Times New Roman" w:hAnsi="Times New Roman"/>
          <w:i/>
          <w:sz w:val="24"/>
          <w:szCs w:val="24"/>
        </w:rPr>
        <w:t>эманируем в подразделения ИВДИВО участников данной практики, в филиалы подразделений</w:t>
      </w:r>
      <w:r w:rsidRPr="004807D4">
        <w:rPr>
          <w:rFonts w:ascii="Times New Roman" w:hAnsi="Times New Roman"/>
          <w:i/>
          <w:sz w:val="24"/>
          <w:szCs w:val="24"/>
        </w:rPr>
        <w:t xml:space="preserve"> </w:t>
      </w:r>
      <w:r>
        <w:rPr>
          <w:rFonts w:ascii="Times New Roman" w:hAnsi="Times New Roman"/>
          <w:i/>
          <w:sz w:val="24"/>
          <w:szCs w:val="24"/>
        </w:rPr>
        <w:t>и эманируем в ИВДИВО каждого.</w:t>
      </w:r>
    </w:p>
    <w:p w:rsidR="00BE021E" w:rsidRDefault="00BE021E" w:rsidP="004807D4">
      <w:pPr>
        <w:spacing w:after="0"/>
        <w:ind w:firstLine="426"/>
        <w:jc w:val="both"/>
        <w:rPr>
          <w:rFonts w:ascii="Times New Roman" w:hAnsi="Times New Roman"/>
          <w:i/>
          <w:sz w:val="24"/>
          <w:szCs w:val="24"/>
        </w:rPr>
      </w:pPr>
      <w:r>
        <w:rPr>
          <w:rFonts w:ascii="Times New Roman" w:hAnsi="Times New Roman"/>
          <w:i/>
          <w:sz w:val="24"/>
          <w:szCs w:val="24"/>
        </w:rPr>
        <w:t xml:space="preserve">И выходим из практики. Аминь.  </w:t>
      </w:r>
    </w:p>
    <w:p w:rsidR="00BE021E" w:rsidRDefault="00BE021E" w:rsidP="004807D4">
      <w:pPr>
        <w:spacing w:after="0"/>
        <w:ind w:firstLine="426"/>
        <w:jc w:val="both"/>
        <w:rPr>
          <w:rFonts w:ascii="Times New Roman" w:hAnsi="Times New Roman"/>
          <w:i/>
          <w:sz w:val="24"/>
          <w:szCs w:val="24"/>
        </w:rPr>
      </w:pPr>
      <w:r>
        <w:rPr>
          <w:rFonts w:ascii="Times New Roman" w:hAnsi="Times New Roman"/>
          <w:i/>
          <w:sz w:val="24"/>
          <w:szCs w:val="24"/>
        </w:rPr>
        <w:t>Молодцы.</w:t>
      </w:r>
    </w:p>
    <w:p w:rsidR="00BE021E" w:rsidRDefault="00BE021E" w:rsidP="004807D4">
      <w:pPr>
        <w:spacing w:after="0"/>
        <w:ind w:firstLine="426"/>
        <w:jc w:val="both"/>
        <w:rPr>
          <w:rFonts w:ascii="Times New Roman" w:hAnsi="Times New Roman"/>
          <w:i/>
          <w:sz w:val="24"/>
          <w:szCs w:val="24"/>
        </w:rPr>
      </w:pPr>
    </w:p>
    <w:p w:rsidR="00BE021E" w:rsidRPr="00862BD6" w:rsidRDefault="00BE021E" w:rsidP="005D0897">
      <w:pPr>
        <w:spacing w:after="0" w:line="240" w:lineRule="auto"/>
        <w:ind w:firstLine="454"/>
        <w:jc w:val="right"/>
        <w:rPr>
          <w:rFonts w:ascii="Times New Roman" w:hAnsi="Times New Roman"/>
          <w:i/>
          <w:sz w:val="20"/>
          <w:szCs w:val="20"/>
        </w:rPr>
      </w:pPr>
      <w:r w:rsidRPr="00E91A6A">
        <w:rPr>
          <w:rFonts w:ascii="Times New Roman" w:hAnsi="Times New Roman"/>
          <w:b/>
          <w:i/>
          <w:sz w:val="20"/>
          <w:szCs w:val="20"/>
        </w:rPr>
        <w:t>Набор в п/к и проверка:</w:t>
      </w:r>
      <w:r w:rsidRPr="00E91A6A">
        <w:rPr>
          <w:rFonts w:ascii="Times New Roman" w:hAnsi="Times New Roman"/>
          <w:i/>
          <w:sz w:val="20"/>
          <w:szCs w:val="20"/>
        </w:rPr>
        <w:t xml:space="preserve"> </w:t>
      </w:r>
      <w:r w:rsidRPr="00862BD6">
        <w:rPr>
          <w:rFonts w:ascii="Times New Roman" w:hAnsi="Times New Roman"/>
          <w:i/>
          <w:sz w:val="20"/>
          <w:szCs w:val="20"/>
        </w:rPr>
        <w:t>Галина Логосная,</w:t>
      </w:r>
    </w:p>
    <w:p w:rsidR="00BE021E" w:rsidRPr="00862BD6" w:rsidRDefault="00BE021E" w:rsidP="005D0897">
      <w:pPr>
        <w:spacing w:after="0" w:line="240" w:lineRule="auto"/>
        <w:ind w:firstLine="454"/>
        <w:jc w:val="right"/>
        <w:rPr>
          <w:rFonts w:ascii="Times New Roman" w:hAnsi="Times New Roman"/>
          <w:i/>
          <w:sz w:val="20"/>
          <w:szCs w:val="20"/>
        </w:rPr>
      </w:pPr>
      <w:r w:rsidRPr="00862BD6">
        <w:rPr>
          <w:rFonts w:ascii="Times New Roman" w:hAnsi="Times New Roman"/>
          <w:i/>
          <w:sz w:val="20"/>
          <w:szCs w:val="20"/>
        </w:rPr>
        <w:t>Аватар ИВ Метагалактической Нации Космогенезиса ИВО 4025 ИВР, Московия ИВАС Савелия Баяны</w:t>
      </w:r>
      <w:r>
        <w:rPr>
          <w:rFonts w:ascii="Times New Roman" w:hAnsi="Times New Roman"/>
          <w:i/>
          <w:sz w:val="20"/>
          <w:szCs w:val="20"/>
        </w:rPr>
        <w:t>, Посвящённый</w:t>
      </w:r>
    </w:p>
    <w:p w:rsidR="00BE021E" w:rsidRPr="00E91A6A" w:rsidRDefault="00BE021E" w:rsidP="005D0897">
      <w:pPr>
        <w:spacing w:after="0"/>
        <w:ind w:firstLine="426"/>
        <w:jc w:val="right"/>
        <w:rPr>
          <w:rFonts w:ascii="Times New Roman" w:hAnsi="Times New Roman"/>
          <w:i/>
          <w:sz w:val="20"/>
          <w:szCs w:val="20"/>
        </w:rPr>
      </w:pPr>
      <w:r w:rsidRPr="00E91A6A">
        <w:rPr>
          <w:rFonts w:ascii="Times New Roman" w:hAnsi="Times New Roman"/>
          <w:b/>
          <w:i/>
          <w:sz w:val="20"/>
          <w:szCs w:val="20"/>
        </w:rPr>
        <w:t>Сдано:</w:t>
      </w:r>
      <w:r w:rsidRPr="00E91A6A">
        <w:rPr>
          <w:rFonts w:ascii="Times New Roman" w:hAnsi="Times New Roman"/>
          <w:i/>
          <w:sz w:val="20"/>
          <w:szCs w:val="20"/>
        </w:rPr>
        <w:t xml:space="preserve"> ИВАС Кут Хуми </w:t>
      </w:r>
      <w:r>
        <w:rPr>
          <w:rFonts w:ascii="Times New Roman" w:hAnsi="Times New Roman"/>
          <w:i/>
          <w:sz w:val="20"/>
          <w:szCs w:val="20"/>
        </w:rPr>
        <w:t xml:space="preserve"> 03</w:t>
      </w:r>
      <w:r w:rsidRPr="00E91A6A">
        <w:rPr>
          <w:rFonts w:ascii="Times New Roman" w:hAnsi="Times New Roman"/>
          <w:i/>
          <w:sz w:val="20"/>
          <w:szCs w:val="20"/>
        </w:rPr>
        <w:t>.0</w:t>
      </w:r>
      <w:r>
        <w:rPr>
          <w:rFonts w:ascii="Times New Roman" w:hAnsi="Times New Roman"/>
          <w:i/>
          <w:sz w:val="20"/>
          <w:szCs w:val="20"/>
        </w:rPr>
        <w:t>3</w:t>
      </w:r>
      <w:r w:rsidRPr="00E91A6A">
        <w:rPr>
          <w:rFonts w:ascii="Times New Roman" w:hAnsi="Times New Roman"/>
          <w:i/>
          <w:sz w:val="20"/>
          <w:szCs w:val="20"/>
        </w:rPr>
        <w:t>.2018г</w:t>
      </w:r>
    </w:p>
    <w:p w:rsidR="00BE021E" w:rsidRDefault="00BE021E" w:rsidP="004807D4">
      <w:pPr>
        <w:spacing w:after="0"/>
        <w:ind w:firstLine="426"/>
        <w:jc w:val="both"/>
        <w:rPr>
          <w:rFonts w:ascii="Times New Roman" w:hAnsi="Times New Roman"/>
          <w:i/>
          <w:sz w:val="24"/>
          <w:szCs w:val="24"/>
        </w:rPr>
      </w:pPr>
    </w:p>
    <w:p w:rsidR="00BE021E" w:rsidRDefault="00BE021E" w:rsidP="004807D4">
      <w:pPr>
        <w:spacing w:after="0"/>
        <w:ind w:firstLine="426"/>
        <w:jc w:val="both"/>
        <w:rPr>
          <w:rFonts w:ascii="Times New Roman" w:hAnsi="Times New Roman"/>
          <w:i/>
          <w:sz w:val="24"/>
          <w:szCs w:val="24"/>
        </w:rPr>
      </w:pPr>
    </w:p>
    <w:p w:rsidR="00BE021E" w:rsidRDefault="00BE021E" w:rsidP="004807D4">
      <w:pPr>
        <w:spacing w:after="0"/>
        <w:ind w:firstLine="426"/>
        <w:jc w:val="both"/>
        <w:rPr>
          <w:rFonts w:ascii="Times New Roman" w:hAnsi="Times New Roman"/>
          <w:i/>
          <w:sz w:val="24"/>
          <w:szCs w:val="24"/>
        </w:rPr>
      </w:pPr>
    </w:p>
    <w:sectPr w:rsidR="00BE021E" w:rsidSect="000E0881">
      <w:headerReference w:type="default" r:id="rId6"/>
      <w:pgSz w:w="11906" w:h="16838"/>
      <w:pgMar w:top="720" w:right="720" w:bottom="720" w:left="72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1E" w:rsidRDefault="00BE021E" w:rsidP="001A7255">
      <w:pPr>
        <w:spacing w:after="0" w:line="240" w:lineRule="auto"/>
      </w:pPr>
      <w:r>
        <w:separator/>
      </w:r>
    </w:p>
  </w:endnote>
  <w:endnote w:type="continuationSeparator" w:id="0">
    <w:p w:rsidR="00BE021E" w:rsidRDefault="00BE021E" w:rsidP="001A7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1E" w:rsidRDefault="00BE021E" w:rsidP="001A7255">
      <w:pPr>
        <w:spacing w:after="0" w:line="240" w:lineRule="auto"/>
      </w:pPr>
      <w:r>
        <w:separator/>
      </w:r>
    </w:p>
  </w:footnote>
  <w:footnote w:type="continuationSeparator" w:id="0">
    <w:p w:rsidR="00BE021E" w:rsidRDefault="00BE021E" w:rsidP="001A7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E" w:rsidRPr="00D33EA3" w:rsidRDefault="00BE021E" w:rsidP="009F17D7">
    <w:pPr>
      <w:pStyle w:val="Header"/>
      <w:jc w:val="center"/>
      <w:rPr>
        <w:rFonts w:ascii="Times New Roman" w:hAnsi="Times New Roman"/>
      </w:rPr>
    </w:pPr>
    <w:r w:rsidRPr="00D33EA3">
      <w:rPr>
        <w:rFonts w:ascii="Times New Roman" w:hAnsi="Times New Roman"/>
      </w:rPr>
      <w:t>ИВАС Кут Хуми, 19 Синтез ИВО Совершенный Головерсум ИВО, 24-25 февраля 2018г., Кира Столбова,  Москва, Московия, Королёв, Красногорск.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83F"/>
    <w:rsid w:val="000000C5"/>
    <w:rsid w:val="000044CB"/>
    <w:rsid w:val="0000562C"/>
    <w:rsid w:val="00011339"/>
    <w:rsid w:val="00011EBB"/>
    <w:rsid w:val="00016DE1"/>
    <w:rsid w:val="00020259"/>
    <w:rsid w:val="0002632B"/>
    <w:rsid w:val="00026670"/>
    <w:rsid w:val="0003065B"/>
    <w:rsid w:val="00031C9C"/>
    <w:rsid w:val="00033FFD"/>
    <w:rsid w:val="00034203"/>
    <w:rsid w:val="00034930"/>
    <w:rsid w:val="00034BB3"/>
    <w:rsid w:val="00037CA5"/>
    <w:rsid w:val="00040081"/>
    <w:rsid w:val="000443EE"/>
    <w:rsid w:val="00044C2C"/>
    <w:rsid w:val="00045849"/>
    <w:rsid w:val="0004783E"/>
    <w:rsid w:val="000518C4"/>
    <w:rsid w:val="0005550D"/>
    <w:rsid w:val="000604B2"/>
    <w:rsid w:val="00060736"/>
    <w:rsid w:val="000638B7"/>
    <w:rsid w:val="000638C5"/>
    <w:rsid w:val="00070A7B"/>
    <w:rsid w:val="000710A5"/>
    <w:rsid w:val="00076859"/>
    <w:rsid w:val="000804EA"/>
    <w:rsid w:val="00080C27"/>
    <w:rsid w:val="000877B3"/>
    <w:rsid w:val="00091042"/>
    <w:rsid w:val="00091751"/>
    <w:rsid w:val="00097B6A"/>
    <w:rsid w:val="000A0703"/>
    <w:rsid w:val="000A2410"/>
    <w:rsid w:val="000A3E31"/>
    <w:rsid w:val="000B6A2F"/>
    <w:rsid w:val="000B794D"/>
    <w:rsid w:val="000C2C65"/>
    <w:rsid w:val="000C6A8D"/>
    <w:rsid w:val="000D4F08"/>
    <w:rsid w:val="000E024B"/>
    <w:rsid w:val="000E0881"/>
    <w:rsid w:val="000E1C55"/>
    <w:rsid w:val="000E501E"/>
    <w:rsid w:val="000F0BE6"/>
    <w:rsid w:val="000F7853"/>
    <w:rsid w:val="00100657"/>
    <w:rsid w:val="00101297"/>
    <w:rsid w:val="0010512A"/>
    <w:rsid w:val="00112FCA"/>
    <w:rsid w:val="001147CA"/>
    <w:rsid w:val="0012343B"/>
    <w:rsid w:val="00124263"/>
    <w:rsid w:val="001243B1"/>
    <w:rsid w:val="00134B9D"/>
    <w:rsid w:val="0013543D"/>
    <w:rsid w:val="0013556D"/>
    <w:rsid w:val="00140A07"/>
    <w:rsid w:val="00144278"/>
    <w:rsid w:val="00150302"/>
    <w:rsid w:val="0015079D"/>
    <w:rsid w:val="00155CEE"/>
    <w:rsid w:val="00163385"/>
    <w:rsid w:val="001709F3"/>
    <w:rsid w:val="00172350"/>
    <w:rsid w:val="00172C9A"/>
    <w:rsid w:val="00175862"/>
    <w:rsid w:val="00175A54"/>
    <w:rsid w:val="0019478F"/>
    <w:rsid w:val="001A5AA0"/>
    <w:rsid w:val="001A5C85"/>
    <w:rsid w:val="001A7255"/>
    <w:rsid w:val="001B121A"/>
    <w:rsid w:val="001B66EA"/>
    <w:rsid w:val="001C14E3"/>
    <w:rsid w:val="001C7D2C"/>
    <w:rsid w:val="001D52DC"/>
    <w:rsid w:val="001D57A8"/>
    <w:rsid w:val="001D5847"/>
    <w:rsid w:val="001D5FB4"/>
    <w:rsid w:val="001E302F"/>
    <w:rsid w:val="001F08E9"/>
    <w:rsid w:val="001F1A19"/>
    <w:rsid w:val="001F1CD8"/>
    <w:rsid w:val="001F31BC"/>
    <w:rsid w:val="001F6C2A"/>
    <w:rsid w:val="001F6C6F"/>
    <w:rsid w:val="001F7B22"/>
    <w:rsid w:val="002008F2"/>
    <w:rsid w:val="002020F4"/>
    <w:rsid w:val="00203D65"/>
    <w:rsid w:val="00213B28"/>
    <w:rsid w:val="00213BE3"/>
    <w:rsid w:val="00220156"/>
    <w:rsid w:val="00223CC6"/>
    <w:rsid w:val="00224EC3"/>
    <w:rsid w:val="00226832"/>
    <w:rsid w:val="0023370F"/>
    <w:rsid w:val="00233F80"/>
    <w:rsid w:val="00234612"/>
    <w:rsid w:val="00236FFE"/>
    <w:rsid w:val="00237DD5"/>
    <w:rsid w:val="00242B86"/>
    <w:rsid w:val="00244B59"/>
    <w:rsid w:val="00257C11"/>
    <w:rsid w:val="00263349"/>
    <w:rsid w:val="00263F51"/>
    <w:rsid w:val="00266108"/>
    <w:rsid w:val="00270F27"/>
    <w:rsid w:val="002740FB"/>
    <w:rsid w:val="00277374"/>
    <w:rsid w:val="002779C8"/>
    <w:rsid w:val="00280017"/>
    <w:rsid w:val="00280782"/>
    <w:rsid w:val="00285295"/>
    <w:rsid w:val="00285D4E"/>
    <w:rsid w:val="00285E73"/>
    <w:rsid w:val="0028655E"/>
    <w:rsid w:val="00290C4A"/>
    <w:rsid w:val="002A451F"/>
    <w:rsid w:val="002A54C1"/>
    <w:rsid w:val="002B3AB1"/>
    <w:rsid w:val="002B3E49"/>
    <w:rsid w:val="002D1ACC"/>
    <w:rsid w:val="002D1CE5"/>
    <w:rsid w:val="002D7700"/>
    <w:rsid w:val="002E1472"/>
    <w:rsid w:val="002E34F4"/>
    <w:rsid w:val="002E7BB3"/>
    <w:rsid w:val="002F0B70"/>
    <w:rsid w:val="002F3A28"/>
    <w:rsid w:val="002F5855"/>
    <w:rsid w:val="002F69FF"/>
    <w:rsid w:val="0030169F"/>
    <w:rsid w:val="00305E86"/>
    <w:rsid w:val="0030683F"/>
    <w:rsid w:val="00306B9B"/>
    <w:rsid w:val="00313274"/>
    <w:rsid w:val="00316F8C"/>
    <w:rsid w:val="00317D53"/>
    <w:rsid w:val="003203F6"/>
    <w:rsid w:val="003260E2"/>
    <w:rsid w:val="003268EE"/>
    <w:rsid w:val="0033145F"/>
    <w:rsid w:val="00345EF1"/>
    <w:rsid w:val="003478D2"/>
    <w:rsid w:val="00350C30"/>
    <w:rsid w:val="00353389"/>
    <w:rsid w:val="00357231"/>
    <w:rsid w:val="003577FC"/>
    <w:rsid w:val="00361238"/>
    <w:rsid w:val="00361262"/>
    <w:rsid w:val="00362CC5"/>
    <w:rsid w:val="00364826"/>
    <w:rsid w:val="0036619B"/>
    <w:rsid w:val="003712F5"/>
    <w:rsid w:val="00377184"/>
    <w:rsid w:val="00380BD6"/>
    <w:rsid w:val="003849F5"/>
    <w:rsid w:val="00384B8A"/>
    <w:rsid w:val="00385184"/>
    <w:rsid w:val="00392271"/>
    <w:rsid w:val="00395E32"/>
    <w:rsid w:val="00396DF2"/>
    <w:rsid w:val="003A048E"/>
    <w:rsid w:val="003A257D"/>
    <w:rsid w:val="003A4E6D"/>
    <w:rsid w:val="003A5D28"/>
    <w:rsid w:val="003B17BA"/>
    <w:rsid w:val="003B19AA"/>
    <w:rsid w:val="003B5069"/>
    <w:rsid w:val="003C7287"/>
    <w:rsid w:val="003D1EE3"/>
    <w:rsid w:val="003D24F8"/>
    <w:rsid w:val="003D35D6"/>
    <w:rsid w:val="003D4667"/>
    <w:rsid w:val="003E1E75"/>
    <w:rsid w:val="003F131E"/>
    <w:rsid w:val="003F1489"/>
    <w:rsid w:val="003F4DE5"/>
    <w:rsid w:val="003F7E7C"/>
    <w:rsid w:val="00403488"/>
    <w:rsid w:val="00413403"/>
    <w:rsid w:val="00416407"/>
    <w:rsid w:val="004200BD"/>
    <w:rsid w:val="004213FA"/>
    <w:rsid w:val="00423A05"/>
    <w:rsid w:val="00424F20"/>
    <w:rsid w:val="0042748A"/>
    <w:rsid w:val="00430052"/>
    <w:rsid w:val="00430334"/>
    <w:rsid w:val="004322CA"/>
    <w:rsid w:val="00434AB9"/>
    <w:rsid w:val="0043680F"/>
    <w:rsid w:val="00456C87"/>
    <w:rsid w:val="00460CF5"/>
    <w:rsid w:val="00460D3D"/>
    <w:rsid w:val="00460D57"/>
    <w:rsid w:val="00464277"/>
    <w:rsid w:val="00471F98"/>
    <w:rsid w:val="00472676"/>
    <w:rsid w:val="00477FCF"/>
    <w:rsid w:val="0048071F"/>
    <w:rsid w:val="004807D4"/>
    <w:rsid w:val="00480F05"/>
    <w:rsid w:val="00482433"/>
    <w:rsid w:val="0048303A"/>
    <w:rsid w:val="00483F6A"/>
    <w:rsid w:val="0048488F"/>
    <w:rsid w:val="0048548F"/>
    <w:rsid w:val="0048656E"/>
    <w:rsid w:val="00486915"/>
    <w:rsid w:val="00492EC5"/>
    <w:rsid w:val="0049379D"/>
    <w:rsid w:val="004960C0"/>
    <w:rsid w:val="00496A7E"/>
    <w:rsid w:val="00496B29"/>
    <w:rsid w:val="004A22B5"/>
    <w:rsid w:val="004A37BA"/>
    <w:rsid w:val="004A5D5B"/>
    <w:rsid w:val="004A6E02"/>
    <w:rsid w:val="004B2CDD"/>
    <w:rsid w:val="004B4A62"/>
    <w:rsid w:val="004C3B50"/>
    <w:rsid w:val="004C7AB4"/>
    <w:rsid w:val="004D1DEB"/>
    <w:rsid w:val="004D3B10"/>
    <w:rsid w:val="004D791D"/>
    <w:rsid w:val="004E1E93"/>
    <w:rsid w:val="004E78AF"/>
    <w:rsid w:val="004F0F7F"/>
    <w:rsid w:val="004F3BF3"/>
    <w:rsid w:val="004F40DD"/>
    <w:rsid w:val="004F47DE"/>
    <w:rsid w:val="004F5524"/>
    <w:rsid w:val="004F61D3"/>
    <w:rsid w:val="004F67F1"/>
    <w:rsid w:val="0050001F"/>
    <w:rsid w:val="00502E04"/>
    <w:rsid w:val="00503909"/>
    <w:rsid w:val="00510002"/>
    <w:rsid w:val="0051297E"/>
    <w:rsid w:val="005138AD"/>
    <w:rsid w:val="005217CA"/>
    <w:rsid w:val="005229BE"/>
    <w:rsid w:val="005232FE"/>
    <w:rsid w:val="00523E9C"/>
    <w:rsid w:val="00530090"/>
    <w:rsid w:val="00535589"/>
    <w:rsid w:val="00546ACB"/>
    <w:rsid w:val="0055060E"/>
    <w:rsid w:val="00550DE0"/>
    <w:rsid w:val="0055575C"/>
    <w:rsid w:val="005579D8"/>
    <w:rsid w:val="00562076"/>
    <w:rsid w:val="00567E26"/>
    <w:rsid w:val="00571326"/>
    <w:rsid w:val="0057218E"/>
    <w:rsid w:val="00573241"/>
    <w:rsid w:val="005741DF"/>
    <w:rsid w:val="00577196"/>
    <w:rsid w:val="005801FE"/>
    <w:rsid w:val="00580DE4"/>
    <w:rsid w:val="00581D47"/>
    <w:rsid w:val="00593ED5"/>
    <w:rsid w:val="00596D82"/>
    <w:rsid w:val="00597001"/>
    <w:rsid w:val="005A0CC1"/>
    <w:rsid w:val="005A0E80"/>
    <w:rsid w:val="005A2111"/>
    <w:rsid w:val="005A48BB"/>
    <w:rsid w:val="005A672C"/>
    <w:rsid w:val="005A7709"/>
    <w:rsid w:val="005C27E9"/>
    <w:rsid w:val="005C4940"/>
    <w:rsid w:val="005C7F37"/>
    <w:rsid w:val="005D0897"/>
    <w:rsid w:val="005D095B"/>
    <w:rsid w:val="005D158B"/>
    <w:rsid w:val="005D413D"/>
    <w:rsid w:val="005E13FF"/>
    <w:rsid w:val="005E6BA9"/>
    <w:rsid w:val="005F3657"/>
    <w:rsid w:val="005F47DD"/>
    <w:rsid w:val="005F482E"/>
    <w:rsid w:val="005F7545"/>
    <w:rsid w:val="006059DD"/>
    <w:rsid w:val="00613DF2"/>
    <w:rsid w:val="006146D3"/>
    <w:rsid w:val="00615EEE"/>
    <w:rsid w:val="00617DED"/>
    <w:rsid w:val="00621AE5"/>
    <w:rsid w:val="006239E4"/>
    <w:rsid w:val="006263B0"/>
    <w:rsid w:val="00631DB6"/>
    <w:rsid w:val="00636585"/>
    <w:rsid w:val="00644442"/>
    <w:rsid w:val="0064481C"/>
    <w:rsid w:val="00646C7D"/>
    <w:rsid w:val="00651A61"/>
    <w:rsid w:val="00653C4F"/>
    <w:rsid w:val="00654BD1"/>
    <w:rsid w:val="00657311"/>
    <w:rsid w:val="00661FB4"/>
    <w:rsid w:val="00662D45"/>
    <w:rsid w:val="00663E41"/>
    <w:rsid w:val="00667BAF"/>
    <w:rsid w:val="00670C49"/>
    <w:rsid w:val="00677CEF"/>
    <w:rsid w:val="00685996"/>
    <w:rsid w:val="00686958"/>
    <w:rsid w:val="006A38C0"/>
    <w:rsid w:val="006A460E"/>
    <w:rsid w:val="006A6AE6"/>
    <w:rsid w:val="006A7E29"/>
    <w:rsid w:val="006B3E56"/>
    <w:rsid w:val="006B45A1"/>
    <w:rsid w:val="006B5682"/>
    <w:rsid w:val="006B6E7D"/>
    <w:rsid w:val="006B7339"/>
    <w:rsid w:val="006C0CB1"/>
    <w:rsid w:val="006C2025"/>
    <w:rsid w:val="006C4B96"/>
    <w:rsid w:val="006C6470"/>
    <w:rsid w:val="006C6E88"/>
    <w:rsid w:val="006D15E8"/>
    <w:rsid w:val="006D3A68"/>
    <w:rsid w:val="006E13BA"/>
    <w:rsid w:val="006E2159"/>
    <w:rsid w:val="006E25AF"/>
    <w:rsid w:val="006E2883"/>
    <w:rsid w:val="006E2B58"/>
    <w:rsid w:val="006E541A"/>
    <w:rsid w:val="006E7738"/>
    <w:rsid w:val="006E7DB2"/>
    <w:rsid w:val="006F1D6F"/>
    <w:rsid w:val="006F7D5A"/>
    <w:rsid w:val="0070205E"/>
    <w:rsid w:val="00712E2D"/>
    <w:rsid w:val="007139CA"/>
    <w:rsid w:val="007210E8"/>
    <w:rsid w:val="00721779"/>
    <w:rsid w:val="00721CF6"/>
    <w:rsid w:val="00721F76"/>
    <w:rsid w:val="007230BA"/>
    <w:rsid w:val="0072408C"/>
    <w:rsid w:val="00732189"/>
    <w:rsid w:val="007322B1"/>
    <w:rsid w:val="00736CF0"/>
    <w:rsid w:val="007424B9"/>
    <w:rsid w:val="00743077"/>
    <w:rsid w:val="00743BFF"/>
    <w:rsid w:val="0074654F"/>
    <w:rsid w:val="007501EB"/>
    <w:rsid w:val="00752DEB"/>
    <w:rsid w:val="00753B90"/>
    <w:rsid w:val="007569DE"/>
    <w:rsid w:val="007604E2"/>
    <w:rsid w:val="00760BB5"/>
    <w:rsid w:val="00760F49"/>
    <w:rsid w:val="007673A4"/>
    <w:rsid w:val="007749A5"/>
    <w:rsid w:val="0077746D"/>
    <w:rsid w:val="0078562D"/>
    <w:rsid w:val="00792B63"/>
    <w:rsid w:val="007A236F"/>
    <w:rsid w:val="007A3F23"/>
    <w:rsid w:val="007A4A79"/>
    <w:rsid w:val="007B2040"/>
    <w:rsid w:val="007B4EE5"/>
    <w:rsid w:val="007B59EC"/>
    <w:rsid w:val="007C243A"/>
    <w:rsid w:val="007C3EFC"/>
    <w:rsid w:val="007C42A0"/>
    <w:rsid w:val="007C45F7"/>
    <w:rsid w:val="007D1E0B"/>
    <w:rsid w:val="007D422C"/>
    <w:rsid w:val="007E2A7E"/>
    <w:rsid w:val="007E4B96"/>
    <w:rsid w:val="007E5B6C"/>
    <w:rsid w:val="007E6277"/>
    <w:rsid w:val="007F23F8"/>
    <w:rsid w:val="007F31FA"/>
    <w:rsid w:val="007F59E0"/>
    <w:rsid w:val="008021D6"/>
    <w:rsid w:val="00802873"/>
    <w:rsid w:val="00810B20"/>
    <w:rsid w:val="0081199A"/>
    <w:rsid w:val="00813331"/>
    <w:rsid w:val="008141E9"/>
    <w:rsid w:val="00814EE0"/>
    <w:rsid w:val="00815219"/>
    <w:rsid w:val="008246C9"/>
    <w:rsid w:val="00843321"/>
    <w:rsid w:val="00843CEB"/>
    <w:rsid w:val="00844E21"/>
    <w:rsid w:val="008515B1"/>
    <w:rsid w:val="00862BD6"/>
    <w:rsid w:val="008672F5"/>
    <w:rsid w:val="0087481E"/>
    <w:rsid w:val="00880DAD"/>
    <w:rsid w:val="00881720"/>
    <w:rsid w:val="00887F56"/>
    <w:rsid w:val="008926E6"/>
    <w:rsid w:val="0089423D"/>
    <w:rsid w:val="008A601E"/>
    <w:rsid w:val="008B0499"/>
    <w:rsid w:val="008B1281"/>
    <w:rsid w:val="008B4836"/>
    <w:rsid w:val="008C1A67"/>
    <w:rsid w:val="008C1CB0"/>
    <w:rsid w:val="008C2180"/>
    <w:rsid w:val="008C66A7"/>
    <w:rsid w:val="008D2F28"/>
    <w:rsid w:val="008D42CE"/>
    <w:rsid w:val="008D47EA"/>
    <w:rsid w:val="008E0941"/>
    <w:rsid w:val="008F2CB6"/>
    <w:rsid w:val="008F767D"/>
    <w:rsid w:val="00901634"/>
    <w:rsid w:val="00904166"/>
    <w:rsid w:val="009046D7"/>
    <w:rsid w:val="00907325"/>
    <w:rsid w:val="009100FC"/>
    <w:rsid w:val="00911105"/>
    <w:rsid w:val="00911485"/>
    <w:rsid w:val="00914F42"/>
    <w:rsid w:val="009202A9"/>
    <w:rsid w:val="00922A55"/>
    <w:rsid w:val="0092332D"/>
    <w:rsid w:val="00925BAC"/>
    <w:rsid w:val="00927440"/>
    <w:rsid w:val="00936E6F"/>
    <w:rsid w:val="009519C2"/>
    <w:rsid w:val="009543A3"/>
    <w:rsid w:val="009548AA"/>
    <w:rsid w:val="009643E2"/>
    <w:rsid w:val="00967053"/>
    <w:rsid w:val="009728B1"/>
    <w:rsid w:val="00973A19"/>
    <w:rsid w:val="00975F28"/>
    <w:rsid w:val="00977B9C"/>
    <w:rsid w:val="00981C54"/>
    <w:rsid w:val="009849B3"/>
    <w:rsid w:val="009852C5"/>
    <w:rsid w:val="009904B5"/>
    <w:rsid w:val="00996E00"/>
    <w:rsid w:val="00997B59"/>
    <w:rsid w:val="009B03FD"/>
    <w:rsid w:val="009B33B5"/>
    <w:rsid w:val="009B374D"/>
    <w:rsid w:val="009C0F0E"/>
    <w:rsid w:val="009C129C"/>
    <w:rsid w:val="009C2140"/>
    <w:rsid w:val="009C366A"/>
    <w:rsid w:val="009D1236"/>
    <w:rsid w:val="009D538B"/>
    <w:rsid w:val="009E0E32"/>
    <w:rsid w:val="009E1951"/>
    <w:rsid w:val="009E5508"/>
    <w:rsid w:val="009E553D"/>
    <w:rsid w:val="009E5763"/>
    <w:rsid w:val="009F17D7"/>
    <w:rsid w:val="009F2115"/>
    <w:rsid w:val="009F3398"/>
    <w:rsid w:val="00A002BF"/>
    <w:rsid w:val="00A01241"/>
    <w:rsid w:val="00A01D6C"/>
    <w:rsid w:val="00A01FA2"/>
    <w:rsid w:val="00A0459E"/>
    <w:rsid w:val="00A1247B"/>
    <w:rsid w:val="00A15894"/>
    <w:rsid w:val="00A159CE"/>
    <w:rsid w:val="00A22833"/>
    <w:rsid w:val="00A23FCD"/>
    <w:rsid w:val="00A30035"/>
    <w:rsid w:val="00A304BD"/>
    <w:rsid w:val="00A350FB"/>
    <w:rsid w:val="00A35AFC"/>
    <w:rsid w:val="00A41D6C"/>
    <w:rsid w:val="00A45303"/>
    <w:rsid w:val="00A45DC6"/>
    <w:rsid w:val="00A46E79"/>
    <w:rsid w:val="00A5134D"/>
    <w:rsid w:val="00A516A5"/>
    <w:rsid w:val="00A54E83"/>
    <w:rsid w:val="00A57275"/>
    <w:rsid w:val="00A61AEB"/>
    <w:rsid w:val="00A6774F"/>
    <w:rsid w:val="00A71840"/>
    <w:rsid w:val="00A77AAA"/>
    <w:rsid w:val="00A806A4"/>
    <w:rsid w:val="00A86D95"/>
    <w:rsid w:val="00A86FCC"/>
    <w:rsid w:val="00A90582"/>
    <w:rsid w:val="00A906F8"/>
    <w:rsid w:val="00A92628"/>
    <w:rsid w:val="00A941F6"/>
    <w:rsid w:val="00A94CF1"/>
    <w:rsid w:val="00AA1407"/>
    <w:rsid w:val="00AA1A3A"/>
    <w:rsid w:val="00AA4BAC"/>
    <w:rsid w:val="00AA5C76"/>
    <w:rsid w:val="00AB0649"/>
    <w:rsid w:val="00AB3201"/>
    <w:rsid w:val="00AC004E"/>
    <w:rsid w:val="00AC6E49"/>
    <w:rsid w:val="00AD106A"/>
    <w:rsid w:val="00AD3FBE"/>
    <w:rsid w:val="00AD4AB2"/>
    <w:rsid w:val="00AD6606"/>
    <w:rsid w:val="00AE1475"/>
    <w:rsid w:val="00AE1AF0"/>
    <w:rsid w:val="00AE2AC2"/>
    <w:rsid w:val="00AE4A02"/>
    <w:rsid w:val="00AE6DBC"/>
    <w:rsid w:val="00AF1E84"/>
    <w:rsid w:val="00B01D28"/>
    <w:rsid w:val="00B04E3C"/>
    <w:rsid w:val="00B06A8D"/>
    <w:rsid w:val="00B06A91"/>
    <w:rsid w:val="00B0758B"/>
    <w:rsid w:val="00B07B34"/>
    <w:rsid w:val="00B14433"/>
    <w:rsid w:val="00B17983"/>
    <w:rsid w:val="00B25C1F"/>
    <w:rsid w:val="00B32E19"/>
    <w:rsid w:val="00B33216"/>
    <w:rsid w:val="00B34D19"/>
    <w:rsid w:val="00B35543"/>
    <w:rsid w:val="00B47955"/>
    <w:rsid w:val="00B5772F"/>
    <w:rsid w:val="00B64AE4"/>
    <w:rsid w:val="00B7228D"/>
    <w:rsid w:val="00B74429"/>
    <w:rsid w:val="00B75146"/>
    <w:rsid w:val="00B771DF"/>
    <w:rsid w:val="00B7742C"/>
    <w:rsid w:val="00B8058A"/>
    <w:rsid w:val="00B82985"/>
    <w:rsid w:val="00B83A8E"/>
    <w:rsid w:val="00B83AD3"/>
    <w:rsid w:val="00B87741"/>
    <w:rsid w:val="00B91B83"/>
    <w:rsid w:val="00B94924"/>
    <w:rsid w:val="00B95332"/>
    <w:rsid w:val="00B95352"/>
    <w:rsid w:val="00B979A4"/>
    <w:rsid w:val="00BA69C6"/>
    <w:rsid w:val="00BB159E"/>
    <w:rsid w:val="00BB45B8"/>
    <w:rsid w:val="00BB4F09"/>
    <w:rsid w:val="00BB604E"/>
    <w:rsid w:val="00BB677C"/>
    <w:rsid w:val="00BC0EE1"/>
    <w:rsid w:val="00BC32C9"/>
    <w:rsid w:val="00BC6E53"/>
    <w:rsid w:val="00BD000D"/>
    <w:rsid w:val="00BD24B1"/>
    <w:rsid w:val="00BD32EC"/>
    <w:rsid w:val="00BD3502"/>
    <w:rsid w:val="00BE021E"/>
    <w:rsid w:val="00BE1ED2"/>
    <w:rsid w:val="00BE6922"/>
    <w:rsid w:val="00C03CC3"/>
    <w:rsid w:val="00C05559"/>
    <w:rsid w:val="00C07686"/>
    <w:rsid w:val="00C10243"/>
    <w:rsid w:val="00C12E93"/>
    <w:rsid w:val="00C17106"/>
    <w:rsid w:val="00C227D5"/>
    <w:rsid w:val="00C22ADB"/>
    <w:rsid w:val="00C25A52"/>
    <w:rsid w:val="00C3335A"/>
    <w:rsid w:val="00C426D4"/>
    <w:rsid w:val="00C467E5"/>
    <w:rsid w:val="00C52333"/>
    <w:rsid w:val="00C57F1E"/>
    <w:rsid w:val="00C603F9"/>
    <w:rsid w:val="00C66029"/>
    <w:rsid w:val="00C66A34"/>
    <w:rsid w:val="00C7133D"/>
    <w:rsid w:val="00C73D6B"/>
    <w:rsid w:val="00C9110A"/>
    <w:rsid w:val="00C94CBA"/>
    <w:rsid w:val="00C95202"/>
    <w:rsid w:val="00CA1036"/>
    <w:rsid w:val="00CA267D"/>
    <w:rsid w:val="00CC34D9"/>
    <w:rsid w:val="00CC404E"/>
    <w:rsid w:val="00CD4A8B"/>
    <w:rsid w:val="00CD6B74"/>
    <w:rsid w:val="00CE2CBB"/>
    <w:rsid w:val="00CE468B"/>
    <w:rsid w:val="00CE6127"/>
    <w:rsid w:val="00CE674E"/>
    <w:rsid w:val="00CE6EFF"/>
    <w:rsid w:val="00CE77BE"/>
    <w:rsid w:val="00CF2775"/>
    <w:rsid w:val="00CF6137"/>
    <w:rsid w:val="00CF7E73"/>
    <w:rsid w:val="00D00F48"/>
    <w:rsid w:val="00D01282"/>
    <w:rsid w:val="00D03086"/>
    <w:rsid w:val="00D11ACE"/>
    <w:rsid w:val="00D15A7F"/>
    <w:rsid w:val="00D174B2"/>
    <w:rsid w:val="00D23DC3"/>
    <w:rsid w:val="00D26E64"/>
    <w:rsid w:val="00D27A34"/>
    <w:rsid w:val="00D33EA3"/>
    <w:rsid w:val="00D371AC"/>
    <w:rsid w:val="00D4230C"/>
    <w:rsid w:val="00D42552"/>
    <w:rsid w:val="00D43546"/>
    <w:rsid w:val="00D51055"/>
    <w:rsid w:val="00D511F5"/>
    <w:rsid w:val="00D553F8"/>
    <w:rsid w:val="00D73EED"/>
    <w:rsid w:val="00D758F9"/>
    <w:rsid w:val="00D76888"/>
    <w:rsid w:val="00D8048C"/>
    <w:rsid w:val="00D8114F"/>
    <w:rsid w:val="00D83DFF"/>
    <w:rsid w:val="00D92C10"/>
    <w:rsid w:val="00D93D33"/>
    <w:rsid w:val="00D95393"/>
    <w:rsid w:val="00DA4248"/>
    <w:rsid w:val="00DA4E92"/>
    <w:rsid w:val="00DA67A6"/>
    <w:rsid w:val="00DA6EE4"/>
    <w:rsid w:val="00DB65B9"/>
    <w:rsid w:val="00DB66D6"/>
    <w:rsid w:val="00DC10B7"/>
    <w:rsid w:val="00DC130B"/>
    <w:rsid w:val="00DC303E"/>
    <w:rsid w:val="00DC5C14"/>
    <w:rsid w:val="00DC7A29"/>
    <w:rsid w:val="00DD1308"/>
    <w:rsid w:val="00DD20DA"/>
    <w:rsid w:val="00DD2B0A"/>
    <w:rsid w:val="00DD5C0B"/>
    <w:rsid w:val="00DD65A6"/>
    <w:rsid w:val="00DE06B5"/>
    <w:rsid w:val="00DF0C27"/>
    <w:rsid w:val="00DF3925"/>
    <w:rsid w:val="00DF422C"/>
    <w:rsid w:val="00DF7EAC"/>
    <w:rsid w:val="00E000AC"/>
    <w:rsid w:val="00E0062A"/>
    <w:rsid w:val="00E01947"/>
    <w:rsid w:val="00E0252F"/>
    <w:rsid w:val="00E0630E"/>
    <w:rsid w:val="00E06A6F"/>
    <w:rsid w:val="00E15FDD"/>
    <w:rsid w:val="00E220B6"/>
    <w:rsid w:val="00E24302"/>
    <w:rsid w:val="00E264C1"/>
    <w:rsid w:val="00E356BB"/>
    <w:rsid w:val="00E35B35"/>
    <w:rsid w:val="00E36852"/>
    <w:rsid w:val="00E40384"/>
    <w:rsid w:val="00E42C92"/>
    <w:rsid w:val="00E54A5C"/>
    <w:rsid w:val="00E54A6B"/>
    <w:rsid w:val="00E61F01"/>
    <w:rsid w:val="00E62D39"/>
    <w:rsid w:val="00E6381D"/>
    <w:rsid w:val="00E6409F"/>
    <w:rsid w:val="00E67F58"/>
    <w:rsid w:val="00E7364B"/>
    <w:rsid w:val="00E817BC"/>
    <w:rsid w:val="00E861B4"/>
    <w:rsid w:val="00E8647E"/>
    <w:rsid w:val="00E91A6A"/>
    <w:rsid w:val="00E92214"/>
    <w:rsid w:val="00E950E0"/>
    <w:rsid w:val="00E95569"/>
    <w:rsid w:val="00E9772C"/>
    <w:rsid w:val="00EA12FA"/>
    <w:rsid w:val="00EA2766"/>
    <w:rsid w:val="00EA6FAE"/>
    <w:rsid w:val="00EB3D62"/>
    <w:rsid w:val="00EB7FE9"/>
    <w:rsid w:val="00EC3186"/>
    <w:rsid w:val="00EC5994"/>
    <w:rsid w:val="00EC7749"/>
    <w:rsid w:val="00ED5E92"/>
    <w:rsid w:val="00EE25D3"/>
    <w:rsid w:val="00EE30A0"/>
    <w:rsid w:val="00EE3333"/>
    <w:rsid w:val="00EE644D"/>
    <w:rsid w:val="00EF1806"/>
    <w:rsid w:val="00EF3BA9"/>
    <w:rsid w:val="00EF5351"/>
    <w:rsid w:val="00EF7D42"/>
    <w:rsid w:val="00EF7DDA"/>
    <w:rsid w:val="00F016A1"/>
    <w:rsid w:val="00F142CE"/>
    <w:rsid w:val="00F16E41"/>
    <w:rsid w:val="00F21CC2"/>
    <w:rsid w:val="00F22068"/>
    <w:rsid w:val="00F2295E"/>
    <w:rsid w:val="00F3295C"/>
    <w:rsid w:val="00F35F29"/>
    <w:rsid w:val="00F409A8"/>
    <w:rsid w:val="00F42674"/>
    <w:rsid w:val="00F437B9"/>
    <w:rsid w:val="00F440DC"/>
    <w:rsid w:val="00F44C83"/>
    <w:rsid w:val="00F45615"/>
    <w:rsid w:val="00F54262"/>
    <w:rsid w:val="00F54DAC"/>
    <w:rsid w:val="00F55448"/>
    <w:rsid w:val="00F5747A"/>
    <w:rsid w:val="00F645BB"/>
    <w:rsid w:val="00F649F6"/>
    <w:rsid w:val="00F702F7"/>
    <w:rsid w:val="00F72775"/>
    <w:rsid w:val="00F731C7"/>
    <w:rsid w:val="00F74152"/>
    <w:rsid w:val="00F76905"/>
    <w:rsid w:val="00F76D26"/>
    <w:rsid w:val="00F76DB2"/>
    <w:rsid w:val="00F81546"/>
    <w:rsid w:val="00F83EF0"/>
    <w:rsid w:val="00F86196"/>
    <w:rsid w:val="00FA0119"/>
    <w:rsid w:val="00FA0746"/>
    <w:rsid w:val="00FA0CD4"/>
    <w:rsid w:val="00FA49E0"/>
    <w:rsid w:val="00FA59FE"/>
    <w:rsid w:val="00FB531B"/>
    <w:rsid w:val="00FB7258"/>
    <w:rsid w:val="00FC0B6B"/>
    <w:rsid w:val="00FC3EB0"/>
    <w:rsid w:val="00FC4C8F"/>
    <w:rsid w:val="00FD2AF9"/>
    <w:rsid w:val="00FD3443"/>
    <w:rsid w:val="00FE0C09"/>
    <w:rsid w:val="00FE5456"/>
    <w:rsid w:val="00FF65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39E4"/>
    <w:rPr>
      <w:rFonts w:eastAsia="DengXian" w:cs="Arial"/>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725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7255"/>
    <w:rPr>
      <w:rFonts w:cs="Times New Roman"/>
    </w:rPr>
  </w:style>
  <w:style w:type="paragraph" w:styleId="Footer">
    <w:name w:val="footer"/>
    <w:basedOn w:val="Normal"/>
    <w:link w:val="FooterChar"/>
    <w:uiPriority w:val="99"/>
    <w:rsid w:val="001A725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7255"/>
    <w:rPr>
      <w:rFonts w:cs="Times New Roman"/>
    </w:rPr>
  </w:style>
  <w:style w:type="paragraph" w:styleId="BalloonText">
    <w:name w:val="Balloon Text"/>
    <w:basedOn w:val="Normal"/>
    <w:link w:val="BalloonTextChar"/>
    <w:uiPriority w:val="99"/>
    <w:semiHidden/>
    <w:rsid w:val="001A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255"/>
    <w:rPr>
      <w:rFonts w:ascii="Tahoma" w:hAnsi="Tahoma" w:cs="Tahoma"/>
      <w:sz w:val="16"/>
      <w:szCs w:val="16"/>
    </w:rPr>
  </w:style>
  <w:style w:type="character" w:styleId="Hyperlink">
    <w:name w:val="Hyperlink"/>
    <w:basedOn w:val="DefaultParagraphFont"/>
    <w:uiPriority w:val="99"/>
    <w:rsid w:val="00CA1036"/>
    <w:rPr>
      <w:rFonts w:cs="Times New Roman"/>
      <w:color w:val="0000FF"/>
      <w:u w:val="single"/>
    </w:rPr>
  </w:style>
  <w:style w:type="paragraph" w:styleId="NoSpacing">
    <w:name w:val="No Spacing"/>
    <w:uiPriority w:val="99"/>
    <w:qFormat/>
    <w:rsid w:val="00CA1036"/>
    <w:rPr>
      <w:lang w:eastAsia="en-US"/>
    </w:rPr>
  </w:style>
</w:styles>
</file>

<file path=word/webSettings.xml><?xml version="1.0" encoding="utf-8"?>
<w:webSettings xmlns:r="http://schemas.openxmlformats.org/officeDocument/2006/relationships" xmlns:w="http://schemas.openxmlformats.org/wordprocessingml/2006/main">
  <w:divs>
    <w:div w:id="55515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1107</TotalTime>
  <Pages>11</Pages>
  <Words>5872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DELL</cp:lastModifiedBy>
  <cp:revision>437</cp:revision>
  <dcterms:created xsi:type="dcterms:W3CDTF">2018-02-26T06:30:00Z</dcterms:created>
  <dcterms:modified xsi:type="dcterms:W3CDTF">2018-03-03T15:19:00Z</dcterms:modified>
</cp:coreProperties>
</file>